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4E" w:rsidRDefault="00740D7E">
      <w:pPr>
        <w:jc w:val="center"/>
        <w:rPr>
          <w:rFonts w:ascii="微軟正黑體" w:eastAsia="微軟正黑體" w:hAnsi="微軟正黑體"/>
          <w:b/>
          <w:sz w:val="36"/>
          <w:szCs w:val="32"/>
        </w:rPr>
      </w:pPr>
      <w:bookmarkStart w:id="0" w:name="_GoBack"/>
      <w:bookmarkEnd w:id="0"/>
      <w:r>
        <w:rPr>
          <w:rFonts w:ascii="微軟正黑體" w:eastAsia="微軟正黑體" w:hAnsi="微軟正黑體"/>
          <w:b/>
          <w:sz w:val="36"/>
          <w:szCs w:val="32"/>
        </w:rPr>
        <w:t>110</w:t>
      </w:r>
      <w:r>
        <w:rPr>
          <w:rFonts w:ascii="微軟正黑體" w:eastAsia="微軟正黑體" w:hAnsi="微軟正黑體"/>
          <w:b/>
          <w:sz w:val="36"/>
          <w:szCs w:val="32"/>
        </w:rPr>
        <w:t>年「我愛三樂</w:t>
      </w:r>
      <w:r>
        <w:rPr>
          <w:rFonts w:ascii="微軟正黑體" w:eastAsia="微軟正黑體" w:hAnsi="微軟正黑體"/>
          <w:b/>
          <w:sz w:val="36"/>
          <w:szCs w:val="32"/>
        </w:rPr>
        <w:t xml:space="preserve"> </w:t>
      </w:r>
      <w:r>
        <w:rPr>
          <w:rFonts w:ascii="微軟正黑體" w:eastAsia="微軟正黑體" w:hAnsi="微軟正黑體"/>
          <w:b/>
          <w:sz w:val="36"/>
          <w:szCs w:val="32"/>
        </w:rPr>
        <w:t>夢想繪成真」繪畫比賽辦法</w:t>
      </w:r>
    </w:p>
    <w:p w:rsidR="00076B4E" w:rsidRDefault="00740D7E">
      <w:pPr>
        <w:tabs>
          <w:tab w:val="left" w:pos="1701"/>
        </w:tabs>
        <w:snapToGrid w:val="0"/>
        <w:spacing w:before="180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/>
          <w:color w:val="000000"/>
          <w:sz w:val="26"/>
          <w:szCs w:val="26"/>
        </w:rPr>
        <w:t>你的夢想是什麼呢？想像過未來的自己會是什麼樣子嗎？</w:t>
      </w:r>
    </w:p>
    <w:p w:rsidR="00076B4E" w:rsidRDefault="00740D7E">
      <w:pPr>
        <w:tabs>
          <w:tab w:val="left" w:pos="1701"/>
        </w:tabs>
        <w:snapToGrid w:val="0"/>
      </w:pPr>
      <w:r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4596981</wp:posOffset>
                </wp:positionH>
                <wp:positionV relativeFrom="paragraph">
                  <wp:posOffset>216951</wp:posOffset>
                </wp:positionV>
                <wp:extent cx="1992450" cy="1977443"/>
                <wp:effectExtent l="0" t="209550" r="0" b="0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-135898"/>
                          <a:ext cx="1992450" cy="2113341"/>
                          <a:chOff x="0" y="-135898"/>
                          <a:chExt cx="1992450" cy="2113341"/>
                        </a:xfrm>
                      </wpg:grpSpPr>
                      <wpg:grpSp>
                        <wpg:cNvPr id="2" name="群組 2"/>
                        <wpg:cNvGrpSpPr/>
                        <wpg:grpSpPr>
                          <a:xfrm>
                            <a:off x="0" y="-135898"/>
                            <a:ext cx="1992450" cy="2113341"/>
                            <a:chOff x="0" y="-135898"/>
                            <a:chExt cx="1992450" cy="2113341"/>
                          </a:xfrm>
                        </wpg:grpSpPr>
                        <pic:pic xmlns:pic="http://schemas.openxmlformats.org/drawingml/2006/picture">
                          <pic:nvPicPr>
                            <pic:cNvPr id="3" name="圖片 3" descr="https://1.bp.blogspot.com/-7LhuYXpg1Dg/VGLLTlr82aI/AAAAAAAAow8/T1Ln0rxprh0/s800/sketchbook_blank_zabuton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 rot="16765238">
                              <a:off x="22010" y="0"/>
                              <a:ext cx="1875672" cy="16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prstDash/>
                            </a:ln>
                          </pic:spPr>
                        </pic:pic>
                        <wps:wsp>
                          <wps:cNvPr id="4" name="文字方塊 2"/>
                          <wps:cNvSpPr txBox="1"/>
                          <wps:spPr>
                            <a:xfrm>
                              <a:off x="0" y="1706141"/>
                              <a:ext cx="1992450" cy="27130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076B4E" w:rsidRDefault="00740D7E">
                                <w:pPr>
                                  <w:spacing w:line="3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  <w:sz w:val="22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/>
                                    <w:sz w:val="22"/>
                                  </w:rPr>
                                  <w:t>※</w:t>
                                </w:r>
                                <w:r>
                                  <w:rPr>
                                    <w:rFonts w:ascii="微軟正黑體" w:eastAsia="微軟正黑體" w:hAnsi="微軟正黑體"/>
                                    <w:sz w:val="22"/>
                                  </w:rPr>
                                  <w:t>繪畫示意，非固定格式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0"/>
                        </wps:wsp>
                      </wpg:grpSp>
                      <wps:wsp>
                        <wps:cNvPr id="5" name="矩形: 圓角 23"/>
                        <wps:cNvSpPr/>
                        <wps:spPr>
                          <a:xfrm rot="551518">
                            <a:off x="546811" y="112132"/>
                            <a:ext cx="873608" cy="1360288"/>
                          </a:xfrm>
                          <a:custGeom>
                            <a:avLst>
                              <a:gd name="f0" fmla="val 3600"/>
                            </a:avLst>
                            <a:gdLst>
                              <a:gd name="f1" fmla="val 10800000"/>
                              <a:gd name="f2" fmla="val 5400000"/>
                              <a:gd name="f3" fmla="val 1620000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val 45"/>
                              <a:gd name="f10" fmla="val 10800"/>
                              <a:gd name="f11" fmla="val -2147483647"/>
                              <a:gd name="f12" fmla="val 2147483647"/>
                              <a:gd name="f13" fmla="abs f4"/>
                              <a:gd name="f14" fmla="abs f5"/>
                              <a:gd name="f15" fmla="abs f6"/>
                              <a:gd name="f16" fmla="*/ f8 1 180"/>
                              <a:gd name="f17" fmla="pin 0 f0 10800"/>
                              <a:gd name="f18" fmla="+- 0 0 f2"/>
                              <a:gd name="f19" fmla="?: f13 f4 1"/>
                              <a:gd name="f20" fmla="?: f14 f5 1"/>
                              <a:gd name="f21" fmla="?: f15 f6 1"/>
                              <a:gd name="f22" fmla="*/ f9 f16 1"/>
                              <a:gd name="f23" fmla="+- f7 f17 0"/>
                              <a:gd name="f24" fmla="*/ f19 1 21600"/>
                              <a:gd name="f25" fmla="*/ f20 1 21600"/>
                              <a:gd name="f26" fmla="*/ 21600 f19 1"/>
                              <a:gd name="f27" fmla="*/ 21600 f20 1"/>
                              <a:gd name="f28" fmla="+- 0 0 f22"/>
                              <a:gd name="f29" fmla="min f25 f24"/>
                              <a:gd name="f30" fmla="*/ f26 1 f21"/>
                              <a:gd name="f31" fmla="*/ f27 1 f21"/>
                              <a:gd name="f32" fmla="*/ f28 f1 1"/>
                              <a:gd name="f33" fmla="*/ f32 1 f8"/>
                              <a:gd name="f34" fmla="+- f31 0 f17"/>
                              <a:gd name="f35" fmla="+- f30 0 f17"/>
                              <a:gd name="f36" fmla="*/ f17 f29 1"/>
                              <a:gd name="f37" fmla="*/ f7 f29 1"/>
                              <a:gd name="f38" fmla="*/ f23 f29 1"/>
                              <a:gd name="f39" fmla="*/ f31 f29 1"/>
                              <a:gd name="f40" fmla="*/ f30 f29 1"/>
                              <a:gd name="f41" fmla="+- f33 0 f2"/>
                              <a:gd name="f42" fmla="+- f37 0 f38"/>
                              <a:gd name="f43" fmla="+- f38 0 f37"/>
                              <a:gd name="f44" fmla="*/ f34 f29 1"/>
                              <a:gd name="f45" fmla="*/ f35 f29 1"/>
                              <a:gd name="f46" fmla="cos 1 f41"/>
                              <a:gd name="f47" fmla="abs f42"/>
                              <a:gd name="f48" fmla="abs f43"/>
                              <a:gd name="f49" fmla="?: f42 f18 f2"/>
                              <a:gd name="f50" fmla="?: f42 f2 f18"/>
                              <a:gd name="f51" fmla="?: f42 f3 f2"/>
                              <a:gd name="f52" fmla="?: f42 f2 f3"/>
                              <a:gd name="f53" fmla="+- f39 0 f44"/>
                              <a:gd name="f54" fmla="?: f43 f18 f2"/>
                              <a:gd name="f55" fmla="?: f43 f2 f18"/>
                              <a:gd name="f56" fmla="+- f40 0 f45"/>
                              <a:gd name="f57" fmla="+- f44 0 f39"/>
                              <a:gd name="f58" fmla="+- f45 0 f40"/>
                              <a:gd name="f59" fmla="?: f42 0 f1"/>
                              <a:gd name="f60" fmla="?: f42 f1 0"/>
                              <a:gd name="f61" fmla="+- 0 0 f46"/>
                              <a:gd name="f62" fmla="?: f42 f52 f51"/>
                              <a:gd name="f63" fmla="?: f42 f51 f52"/>
                              <a:gd name="f64" fmla="?: f43 f50 f49"/>
                              <a:gd name="f65" fmla="abs f53"/>
                              <a:gd name="f66" fmla="?: f53 0 f1"/>
                              <a:gd name="f67" fmla="?: f53 f1 0"/>
                              <a:gd name="f68" fmla="?: f53 f54 f55"/>
                              <a:gd name="f69" fmla="abs f56"/>
                              <a:gd name="f70" fmla="abs f57"/>
                              <a:gd name="f71" fmla="?: f56 f18 f2"/>
                              <a:gd name="f72" fmla="?: f56 f2 f18"/>
                              <a:gd name="f73" fmla="?: f56 f3 f2"/>
                              <a:gd name="f74" fmla="?: f56 f2 f3"/>
                              <a:gd name="f75" fmla="abs f58"/>
                              <a:gd name="f76" fmla="?: f58 f18 f2"/>
                              <a:gd name="f77" fmla="?: f58 f2 f18"/>
                              <a:gd name="f78" fmla="?: f58 f60 f59"/>
                              <a:gd name="f79" fmla="?: f58 f59 f60"/>
                              <a:gd name="f80" fmla="*/ f17 f61 1"/>
                              <a:gd name="f81" fmla="?: f43 f63 f62"/>
                              <a:gd name="f82" fmla="?: f43 f67 f66"/>
                              <a:gd name="f83" fmla="?: f43 f66 f67"/>
                              <a:gd name="f84" fmla="?: f56 f74 f73"/>
                              <a:gd name="f85" fmla="?: f56 f73 f74"/>
                              <a:gd name="f86" fmla="?: f57 f72 f71"/>
                              <a:gd name="f87" fmla="?: f42 f78 f79"/>
                              <a:gd name="f88" fmla="?: f42 f76 f77"/>
                              <a:gd name="f89" fmla="*/ f80 3163 1"/>
                              <a:gd name="f90" fmla="?: f53 f82 f83"/>
                              <a:gd name="f91" fmla="?: f57 f85 f84"/>
                              <a:gd name="f92" fmla="*/ f89 1 7636"/>
                              <a:gd name="f93" fmla="+- f7 f92 0"/>
                              <a:gd name="f94" fmla="+- f30 0 f92"/>
                              <a:gd name="f95" fmla="+- f31 0 f92"/>
                              <a:gd name="f96" fmla="*/ f93 f29 1"/>
                              <a:gd name="f97" fmla="*/ f94 f29 1"/>
                              <a:gd name="f98" fmla="*/ f95 f29 1"/>
                            </a:gdLst>
                            <a:ahLst>
                              <a:ahXY gdRefX="f0" minX="f7" maxX="f10">
                                <a:pos x="f36" y="f37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96" t="f96" r="f97" b="f98"/>
                            <a:pathLst>
                              <a:path>
                                <a:moveTo>
                                  <a:pt x="f38" y="f37"/>
                                </a:moveTo>
                                <a:arcTo wR="f47" hR="f48" stAng="f81" swAng="f64"/>
                                <a:lnTo>
                                  <a:pt x="f37" y="f44"/>
                                </a:lnTo>
                                <a:arcTo wR="f48" hR="f65" stAng="f90" swAng="f68"/>
                                <a:lnTo>
                                  <a:pt x="f45" y="f39"/>
                                </a:lnTo>
                                <a:arcTo wR="f69" hR="f70" stAng="f91" swAng="f86"/>
                                <a:lnTo>
                                  <a:pt x="f40" y="f38"/>
                                </a:lnTo>
                                <a:arcTo wR="f75" hR="f47" stAng="f87" swAng="f88"/>
                                <a:close/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</a:ln>
                        </wps:spPr>
                        <wps:txbx>
                          <w:txbxContent>
                            <w:p w:rsidR="00076B4E" w:rsidRDefault="00740D7E">
                              <w:pPr>
                                <w:snapToGrid w:val="0"/>
                                <w:spacing w:line="34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 w:val="22"/>
                                  <w:szCs w:val="24"/>
                                </w:rPr>
                                <w:t>畫出你的夢想吧！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 anchorCtr="0" compatLnSpc="1"/>
                      </wps:wsp>
                      <wps:wsp>
                        <wps:cNvPr id="6" name="矩形 8"/>
                        <wps:cNvSpPr/>
                        <wps:spPr>
                          <a:xfrm rot="626117">
                            <a:off x="482886" y="1097381"/>
                            <a:ext cx="594826" cy="285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076B4E" w:rsidRDefault="00740D7E">
                              <w:pPr>
                                <w:snapToGrid w:val="0"/>
                                <w:spacing w:line="30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000000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color w:val="000000"/>
                                  <w:szCs w:val="24"/>
                                </w:rPr>
                                <w:t>樂活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1" o:spid="_x0000_s1026" style="position:absolute;margin-left:361.95pt;margin-top:17.1pt;width:156.9pt;height:155.7pt;z-index:251650048" coordorigin=",-1358" coordsize="19924,21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">
                <v:group id="群組 2" o:spid="_x0000_s1027" style="position:absolute;top:-1358;width:19924;height:21132" coordorigin=",-1358" coordsize="19924,21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3" o:spid="_x0000_s1028" type="#_x0000_t75" alt="https://1.bp.blogspot.com/-7LhuYXpg1Dg/VGLLTlr82aI/AAAAAAAAow8/T1Ln0rxprh0/s800/sketchbook_blank_zabuton.png" style="position:absolute;left:220;top:1;width:18755;height:16038;rotation:-528084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sBmjBAAAA2gAAAA8AAABkcnMvZG93bnJldi54bWxEj8FqwzAQRO+F/IPYQG+NnISW1I1sQsDE&#10;t9KkH7BYW8vEWtmWHLt/HwUKPQ4z84bZ57NtxY0G3zhWsF4lIIgrpxuuFXxfipcdCB+QNbaOScEv&#10;ecizxdMeU+0m/qLbOdQiQtinqMCE0KVS+sqQRb9yHXH0ftxgMUQ51FIPOEW4beUmSd6kxYbjgsGO&#10;joaq63m0CmyxO0169J9Uvr/202bsbZv0Sj0v58MHiEBz+A//tUutYAuPK/EGyOw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gsBmjBAAAA2gAAAA8AAAAAAAAAAAAAAAAAnwIA&#10;AGRycy9kb3ducmV2LnhtbFBLBQYAAAAABAAEAPcAAACNAwAAAAA=&#10;">
                    <v:imagedata r:id="rId9" o:title="sketchbook_blank_zabuton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top:17061;width:19924;height:2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  <v:textbox>
                      <w:txbxContent>
                        <w:p w:rsidR="00076B4E" w:rsidRDefault="00740D7E">
                          <w:pPr>
                            <w:spacing w:line="300" w:lineRule="exact"/>
                            <w:jc w:val="center"/>
                            <w:rPr>
                              <w:rFonts w:ascii="微軟正黑體" w:eastAsia="微軟正黑體" w:hAnsi="微軟正黑體"/>
                              <w:sz w:val="22"/>
                            </w:rPr>
                          </w:pPr>
                          <w:r>
                            <w:rPr>
                              <w:rFonts w:ascii="微軟正黑體" w:eastAsia="微軟正黑體" w:hAnsi="微軟正黑體"/>
                              <w:sz w:val="22"/>
                            </w:rPr>
                            <w:t>※</w:t>
                          </w:r>
                          <w:r>
                            <w:rPr>
                              <w:rFonts w:ascii="微軟正黑體" w:eastAsia="微軟正黑體" w:hAnsi="微軟正黑體"/>
                              <w:sz w:val="22"/>
                            </w:rPr>
                            <w:t>繪畫示意，非固定格式</w:t>
                          </w:r>
                        </w:p>
                      </w:txbxContent>
                    </v:textbox>
                  </v:shape>
                </v:group>
                <v:shape id="矩形: 圓角 23" o:spid="_x0000_s1030" style="position:absolute;left:5468;top:1121;width:8736;height:13603;rotation:602405fd;visibility:visible;mso-wrap-style:square;v-text-anchor:middle" coordsize="873608,1360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ikUsMA&#10;AADaAAAADwAAAGRycy9kb3ducmV2LnhtbESPzWrDMBCE74W8g9hAb42cQEtwIhsTaHGhPeTnkONi&#10;bS1Ta2UkxXHevioEchxm5htmW062FyP50DlWsFxkIIgbpztuFZyO7y9rECEia+wdk4IbBSiL2dMW&#10;c+2uvKfxEFuRIBxyVGBiHHIpQ2PIYli4gTh5P85bjEn6VmqP1wS3vVxl2Zu02HFaMDjQzlDze7hY&#10;BZ9+uW+/z0P1lX3Eer1DV93cWann+VRtQESa4iN8b9dawSv8X0k3QB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aikUsMAAADaAAAADwAAAAAAAAAAAAAAAACYAgAAZHJzL2Rv&#10;d25yZXYueG1sUEsFBgAAAAAEAAQA9QAAAIgDAAAAAA==&#10;" adj="-11796480,,5400" path="m145601,at,,291202,291202,145601,,,145601l,1214687at,1069086,291202,1360288,,1214687,145601,1360288l728007,1360288at582406,1069086,873608,1360288,728007,1360288,873608,1214687l873608,145601at582406,,873608,291202,873608,145601,728007,l145601,xe" filled="f" strokeweight=".70561mm">
                  <v:stroke joinstyle="miter"/>
                  <v:formulas/>
                  <v:path arrowok="t" o:connecttype="custom" o:connectlocs="436804,0;873608,680144;436804,1360288;0,680144" o:connectangles="270,0,90,180" textboxrect="42647,42647,830961,1317641"/>
                  <v:textbox>
                    <w:txbxContent>
                      <w:p w:rsidR="00076B4E" w:rsidRDefault="00740D7E">
                        <w:pPr>
                          <w:snapToGrid w:val="0"/>
                          <w:spacing w:line="340" w:lineRule="exact"/>
                          <w:jc w:val="center"/>
                          <w:rPr>
                            <w:rFonts w:ascii="微軟正黑體" w:eastAsia="微軟正黑體" w:hAnsi="微軟正黑體"/>
                            <w:color w:val="000000"/>
                            <w:sz w:val="22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color w:val="000000"/>
                            <w:sz w:val="22"/>
                            <w:szCs w:val="24"/>
                          </w:rPr>
                          <w:t>畫出你的夢想吧！</w:t>
                        </w:r>
                      </w:p>
                    </w:txbxContent>
                  </v:textbox>
                </v:shape>
                <v:rect id="矩形 8" o:spid="_x0000_s1031" style="position:absolute;left:4828;top:10973;width:5949;height:2856;rotation:68388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gVisQA&#10;AADaAAAADwAAAGRycy9kb3ducmV2LnhtbESPQWvCQBSE74X+h+UJXqTuxoOU6CaIIOjF0lQP3h7Z&#10;100w+zZktxr767uFQo/DzHzDrMvRdeJGQ2g9a8jmCgRx7U3LVsPpY/fyCiJEZIOdZ9LwoABl8fy0&#10;xtz4O7/TrYpWJAiHHDU0Mfa5lKFuyGGY+544eZ9+cBiTHKw0A94T3HVyodRSOmw5LTTY07ah+lp9&#10;OQ0He6wyfrzNcPd9CTO7z9RFnbWeTsbNCkSkMf6H/9p7o2EJv1fSDZ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4FYrEAAAA2gAAAA8AAAAAAAAAAAAAAAAAmAIAAGRycy9k&#10;b3ducmV2LnhtbFBLBQYAAAAABAAEAPUAAACJAwAAAAA=&#10;" filled="f" stroked="f">
                  <v:textbox>
                    <w:txbxContent>
                      <w:p w:rsidR="00076B4E" w:rsidRDefault="00740D7E">
                        <w:pPr>
                          <w:snapToGrid w:val="0"/>
                          <w:spacing w:line="300" w:lineRule="exact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000000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b/>
                            <w:color w:val="000000"/>
                            <w:szCs w:val="24"/>
                          </w:rPr>
                          <w:t>樂活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微軟正黑體" w:eastAsia="微軟正黑體" w:hAnsi="微軟正黑體"/>
          <w:color w:val="000000"/>
          <w:sz w:val="26"/>
          <w:szCs w:val="26"/>
        </w:rPr>
        <w:t>如果想達成夢想，就從現在開始努力吧～</w:t>
      </w:r>
    </w:p>
    <w:p w:rsidR="00076B4E" w:rsidRDefault="00740D7E">
      <w:pPr>
        <w:tabs>
          <w:tab w:val="left" w:pos="1701"/>
        </w:tabs>
        <w:snapToGrid w:val="0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5135884</wp:posOffset>
                </wp:positionH>
                <wp:positionV relativeFrom="paragraph">
                  <wp:posOffset>76837</wp:posOffset>
                </wp:positionV>
                <wp:extent cx="594360" cy="285119"/>
                <wp:effectExtent l="0" t="38100" r="0" b="38731"/>
                <wp:wrapNone/>
                <wp:docPr id="7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07413">
                          <a:off x="0" y="0"/>
                          <a:ext cx="594360" cy="285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076B4E" w:rsidRDefault="00740D7E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Cs w:val="24"/>
                              </w:rPr>
                              <w:t>樂食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32" style="position:absolute;margin-left:404.4pt;margin-top:6.05pt;width:46.8pt;height:22.45pt;rotation:-756490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" filled="f" stroked="f">
                <v:textbox>
                  <w:txbxContent>
                    <w:p w:rsidR="00076B4E" w:rsidRDefault="00740D7E">
                      <w:pPr>
                        <w:snapToGrid w:val="0"/>
                        <w:spacing w:line="3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/>
                          <w:b/>
                          <w:color w:val="000000"/>
                          <w:szCs w:val="24"/>
                        </w:rPr>
                        <w:t>樂食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軟正黑體" w:eastAsia="微軟正黑體" w:hAnsi="微軟正黑體"/>
          <w:color w:val="000000"/>
          <w:sz w:val="26"/>
          <w:szCs w:val="26"/>
        </w:rPr>
        <w:t>一起養成「樂食、樂動、樂活」的「三樂」好習慣，</w:t>
      </w:r>
    </w:p>
    <w:p w:rsidR="00076B4E" w:rsidRDefault="00740D7E">
      <w:pPr>
        <w:tabs>
          <w:tab w:val="left" w:pos="1701"/>
        </w:tabs>
        <w:snapToGrid w:val="0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4444</wp:posOffset>
                </wp:positionV>
                <wp:extent cx="594360" cy="285119"/>
                <wp:effectExtent l="0" t="38100" r="0" b="38731"/>
                <wp:wrapNone/>
                <wp:docPr id="8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26117">
                          <a:off x="0" y="0"/>
                          <a:ext cx="594360" cy="285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076B4E" w:rsidRDefault="00740D7E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Cs w:val="24"/>
                              </w:rPr>
                              <w:t>樂動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矩形 6" o:spid="_x0000_s1033" style="position:absolute;margin-left:-4.4pt;margin-top:.35pt;width:46.8pt;height:22.45pt;rotation:683887fd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" filled="f" stroked="f">
                <v:textbox>
                  <w:txbxContent>
                    <w:p w:rsidR="00076B4E" w:rsidRDefault="00740D7E">
                      <w:pPr>
                        <w:snapToGrid w:val="0"/>
                        <w:spacing w:line="3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/>
                          <w:b/>
                          <w:color w:val="000000"/>
                          <w:szCs w:val="24"/>
                        </w:rPr>
                        <w:t>樂動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微軟正黑體" w:eastAsia="微軟正黑體" w:hAnsi="微軟正黑體"/>
          <w:color w:val="000000"/>
          <w:sz w:val="26"/>
          <w:szCs w:val="26"/>
        </w:rPr>
        <w:t>透過均衡飲食、規律運動和良好生活習慣，讓身體更健康快樂，</w:t>
      </w:r>
    </w:p>
    <w:p w:rsidR="00076B4E" w:rsidRDefault="00740D7E">
      <w:pPr>
        <w:tabs>
          <w:tab w:val="left" w:pos="1701"/>
        </w:tabs>
        <w:snapToGrid w:val="0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/>
          <w:color w:val="000000"/>
          <w:sz w:val="26"/>
          <w:szCs w:val="26"/>
        </w:rPr>
        <w:t>才能接受各種挑戰、盡情去做自己喜歡的事，實現心中的夢想！</w:t>
      </w:r>
    </w:p>
    <w:p w:rsidR="00076B4E" w:rsidRDefault="00740D7E">
      <w:pPr>
        <w:tabs>
          <w:tab w:val="left" w:pos="1701"/>
        </w:tabs>
        <w:snapToGrid w:val="0"/>
        <w:rPr>
          <w:rFonts w:ascii="微軟正黑體" w:eastAsia="微軟正黑體" w:hAnsi="微軟正黑體"/>
          <w:b/>
          <w:i/>
          <w:color w:val="000000"/>
          <w:sz w:val="26"/>
          <w:szCs w:val="26"/>
        </w:rPr>
      </w:pPr>
      <w:r>
        <w:rPr>
          <w:rFonts w:ascii="微軟正黑體" w:eastAsia="微軟正黑體" w:hAnsi="微軟正黑體"/>
          <w:b/>
          <w:i/>
          <w:color w:val="000000"/>
          <w:sz w:val="26"/>
          <w:szCs w:val="26"/>
        </w:rPr>
        <w:t>小朋友們，快來發揮想像力，畫出自己的夢想，</w:t>
      </w:r>
    </w:p>
    <w:p w:rsidR="00076B4E" w:rsidRDefault="00740D7E">
      <w:pPr>
        <w:tabs>
          <w:tab w:val="left" w:pos="1701"/>
        </w:tabs>
        <w:snapToGrid w:val="0"/>
        <w:rPr>
          <w:rFonts w:ascii="微軟正黑體" w:eastAsia="微軟正黑體" w:hAnsi="微軟正黑體"/>
          <w:b/>
          <w:i/>
          <w:color w:val="000000"/>
          <w:sz w:val="26"/>
          <w:szCs w:val="26"/>
        </w:rPr>
      </w:pPr>
      <w:r>
        <w:rPr>
          <w:rFonts w:ascii="微軟正黑體" w:eastAsia="微軟正黑體" w:hAnsi="微軟正黑體"/>
          <w:b/>
          <w:i/>
          <w:color w:val="000000"/>
          <w:sz w:val="26"/>
          <w:szCs w:val="26"/>
        </w:rPr>
        <w:t>還有機會得到為你量身訂製的三樂運動包喲！</w:t>
      </w:r>
    </w:p>
    <w:p w:rsidR="00076B4E" w:rsidRDefault="00740D7E">
      <w:pPr>
        <w:pStyle w:val="a4"/>
        <w:numPr>
          <w:ilvl w:val="0"/>
          <w:numId w:val="2"/>
        </w:numPr>
        <w:tabs>
          <w:tab w:val="left" w:pos="532"/>
        </w:tabs>
        <w:snapToGrid w:val="0"/>
        <w:spacing w:before="180"/>
        <w:ind w:left="505" w:hanging="505"/>
      </w:pPr>
      <w:r>
        <w:rPr>
          <w:rFonts w:ascii="微軟正黑體" w:eastAsia="微軟正黑體" w:hAnsi="微軟正黑體"/>
          <w:b/>
          <w:color w:val="000000"/>
          <w:szCs w:val="24"/>
        </w:rPr>
        <w:t>指導單位：</w:t>
      </w:r>
      <w:r>
        <w:rPr>
          <w:rFonts w:ascii="微軟正黑體" w:eastAsia="微軟正黑體" w:hAnsi="微軟正黑體"/>
          <w:color w:val="000000"/>
          <w:szCs w:val="24"/>
        </w:rPr>
        <w:t>教</w:t>
      </w:r>
      <w:r>
        <w:rPr>
          <w:rFonts w:ascii="微軟正黑體" w:eastAsia="微軟正黑體" w:hAnsi="微軟正黑體"/>
          <w:szCs w:val="24"/>
        </w:rPr>
        <w:t>育部體育署</w:t>
      </w:r>
    </w:p>
    <w:p w:rsidR="00076B4E" w:rsidRDefault="00740D7E">
      <w:pPr>
        <w:pStyle w:val="a4"/>
        <w:numPr>
          <w:ilvl w:val="0"/>
          <w:numId w:val="2"/>
        </w:numPr>
        <w:tabs>
          <w:tab w:val="left" w:pos="532"/>
        </w:tabs>
        <w:snapToGrid w:val="0"/>
        <w:spacing w:before="72"/>
        <w:ind w:left="505" w:hanging="505"/>
      </w:pPr>
      <w:r>
        <w:rPr>
          <w:rFonts w:ascii="微軟正黑體" w:eastAsia="微軟正黑體" w:hAnsi="微軟正黑體"/>
          <w:b/>
          <w:color w:val="000000"/>
          <w:szCs w:val="24"/>
        </w:rPr>
        <w:t>主辦單位：</w:t>
      </w:r>
      <w:r>
        <w:rPr>
          <w:rFonts w:ascii="微軟正黑體" w:eastAsia="微軟正黑體" w:hAnsi="微軟正黑體"/>
          <w:color w:val="000000"/>
          <w:szCs w:val="24"/>
        </w:rPr>
        <w:t>董氏基金會食品營養中心</w:t>
      </w:r>
      <w:r>
        <w:rPr>
          <w:rFonts w:ascii="微軟正黑體" w:eastAsia="微軟正黑體" w:hAnsi="微軟正黑體"/>
          <w:color w:val="000000"/>
          <w:szCs w:val="24"/>
        </w:rPr>
        <w:t xml:space="preserve"> </w:t>
      </w:r>
      <w:r>
        <w:rPr>
          <w:rFonts w:ascii="微軟正黑體" w:eastAsia="微軟正黑體" w:hAnsi="微軟正黑體"/>
          <w:color w:val="000000"/>
          <w:szCs w:val="24"/>
        </w:rPr>
        <w:t>三樂小子養成計劃</w:t>
      </w:r>
    </w:p>
    <w:p w:rsidR="00076B4E" w:rsidRDefault="00740D7E">
      <w:pPr>
        <w:pStyle w:val="a4"/>
        <w:numPr>
          <w:ilvl w:val="0"/>
          <w:numId w:val="2"/>
        </w:numPr>
        <w:tabs>
          <w:tab w:val="left" w:pos="532"/>
        </w:tabs>
        <w:snapToGrid w:val="0"/>
        <w:spacing w:before="72"/>
        <w:ind w:left="505" w:hanging="505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/>
          <w:color w:val="000000"/>
          <w:szCs w:val="24"/>
        </w:rPr>
        <w:t>本活動經費由三商美邦人壽贊助支持</w:t>
      </w:r>
    </w:p>
    <w:p w:rsidR="00076B4E" w:rsidRDefault="00740D7E">
      <w:pPr>
        <w:pStyle w:val="a4"/>
        <w:numPr>
          <w:ilvl w:val="0"/>
          <w:numId w:val="2"/>
        </w:numPr>
        <w:tabs>
          <w:tab w:val="left" w:pos="532"/>
        </w:tabs>
        <w:snapToGrid w:val="0"/>
        <w:spacing w:before="72"/>
        <w:ind w:left="505" w:hanging="505"/>
      </w:pPr>
      <w:r>
        <w:rPr>
          <w:rFonts w:ascii="微軟正黑體" w:eastAsia="微軟正黑體" w:hAnsi="微軟正黑體"/>
          <w:b/>
          <w:color w:val="000000"/>
          <w:szCs w:val="24"/>
        </w:rPr>
        <w:t>參賽組別：</w:t>
      </w:r>
      <w:r>
        <w:rPr>
          <w:rFonts w:ascii="微軟正黑體" w:eastAsia="微軟正黑體" w:hAnsi="微軟正黑體"/>
          <w:color w:val="000000"/>
          <w:szCs w:val="24"/>
        </w:rPr>
        <w:t>全台國民小學學生，分低</w:t>
      </w:r>
      <w:r>
        <w:rPr>
          <w:rFonts w:ascii="微軟正黑體" w:eastAsia="微軟正黑體" w:hAnsi="微軟正黑體"/>
          <w:szCs w:val="24"/>
        </w:rPr>
        <w:t>年級組</w:t>
      </w:r>
      <w:r>
        <w:rPr>
          <w:rFonts w:ascii="微軟正黑體" w:eastAsia="微軟正黑體" w:hAnsi="微軟正黑體"/>
          <w:szCs w:val="24"/>
        </w:rPr>
        <w:t>(1~3</w:t>
      </w:r>
      <w:r>
        <w:rPr>
          <w:rFonts w:ascii="微軟正黑體" w:eastAsia="微軟正黑體" w:hAnsi="微軟正黑體"/>
          <w:szCs w:val="24"/>
        </w:rPr>
        <w:t>年級</w:t>
      </w:r>
      <w:r>
        <w:rPr>
          <w:rFonts w:ascii="微軟正黑體" w:eastAsia="微軟正黑體" w:hAnsi="微軟正黑體"/>
          <w:szCs w:val="24"/>
        </w:rPr>
        <w:t>)</w:t>
      </w:r>
      <w:r>
        <w:rPr>
          <w:rFonts w:ascii="微軟正黑體" w:eastAsia="微軟正黑體" w:hAnsi="微軟正黑體"/>
          <w:szCs w:val="24"/>
        </w:rPr>
        <w:t>、高年級組</w:t>
      </w:r>
      <w:r>
        <w:rPr>
          <w:rFonts w:ascii="微軟正黑體" w:eastAsia="微軟正黑體" w:hAnsi="微軟正黑體"/>
          <w:szCs w:val="24"/>
        </w:rPr>
        <w:t>(4~6</w:t>
      </w:r>
      <w:r>
        <w:rPr>
          <w:rFonts w:ascii="微軟正黑體" w:eastAsia="微軟正黑體" w:hAnsi="微軟正黑體"/>
          <w:szCs w:val="24"/>
        </w:rPr>
        <w:t>年級</w:t>
      </w:r>
      <w:r>
        <w:rPr>
          <w:rFonts w:ascii="微軟正黑體" w:eastAsia="微軟正黑體" w:hAnsi="微軟正黑體"/>
          <w:szCs w:val="24"/>
        </w:rPr>
        <w:t>)</w:t>
      </w:r>
      <w:r>
        <w:rPr>
          <w:rFonts w:ascii="微軟正黑體" w:eastAsia="微軟正黑體" w:hAnsi="微軟正黑體"/>
          <w:szCs w:val="24"/>
        </w:rPr>
        <w:t>兩組別</w:t>
      </w:r>
      <w:r>
        <w:rPr>
          <w:rFonts w:ascii="微軟正黑體" w:eastAsia="微軟正黑體" w:hAnsi="微軟正黑體"/>
          <w:color w:val="000000"/>
          <w:szCs w:val="24"/>
        </w:rPr>
        <w:t>。</w:t>
      </w:r>
    </w:p>
    <w:p w:rsidR="00076B4E" w:rsidRDefault="00740D7E">
      <w:pPr>
        <w:pStyle w:val="a4"/>
        <w:numPr>
          <w:ilvl w:val="0"/>
          <w:numId w:val="2"/>
        </w:numPr>
        <w:tabs>
          <w:tab w:val="left" w:pos="532"/>
        </w:tabs>
        <w:snapToGrid w:val="0"/>
        <w:spacing w:before="72"/>
        <w:ind w:left="505" w:hanging="505"/>
      </w:pPr>
      <w:r>
        <w:rPr>
          <w:rFonts w:ascii="微軟正黑體" w:eastAsia="微軟正黑體" w:hAnsi="微軟正黑體"/>
          <w:b/>
          <w:color w:val="000000"/>
          <w:szCs w:val="24"/>
        </w:rPr>
        <w:t>創作主題：</w:t>
      </w:r>
      <w:r>
        <w:rPr>
          <w:rFonts w:ascii="微軟正黑體" w:eastAsia="微軟正黑體" w:hAnsi="微軟正黑體"/>
          <w:szCs w:val="24"/>
        </w:rPr>
        <w:t>我愛三樂</w:t>
      </w:r>
      <w:r>
        <w:rPr>
          <w:rFonts w:ascii="微軟正黑體" w:eastAsia="微軟正黑體" w:hAnsi="微軟正黑體"/>
          <w:szCs w:val="24"/>
        </w:rPr>
        <w:t xml:space="preserve"> </w:t>
      </w:r>
      <w:r>
        <w:rPr>
          <w:rFonts w:ascii="微軟正黑體" w:eastAsia="微軟正黑體" w:hAnsi="微軟正黑體"/>
          <w:szCs w:val="24"/>
        </w:rPr>
        <w:t>夢想繪成真</w:t>
      </w:r>
    </w:p>
    <w:p w:rsidR="00076B4E" w:rsidRDefault="00740D7E">
      <w:pPr>
        <w:pStyle w:val="a4"/>
        <w:numPr>
          <w:ilvl w:val="0"/>
          <w:numId w:val="2"/>
        </w:numPr>
        <w:tabs>
          <w:tab w:val="left" w:pos="532"/>
        </w:tabs>
        <w:snapToGrid w:val="0"/>
        <w:spacing w:before="72"/>
        <w:ind w:left="505" w:hanging="505"/>
        <w:rPr>
          <w:rFonts w:ascii="微軟正黑體" w:eastAsia="微軟正黑體" w:hAnsi="微軟正黑體"/>
          <w:b/>
          <w:color w:val="000000"/>
          <w:szCs w:val="24"/>
        </w:rPr>
      </w:pPr>
      <w:r>
        <w:rPr>
          <w:rFonts w:ascii="微軟正黑體" w:eastAsia="微軟正黑體" w:hAnsi="微軟正黑體"/>
          <w:b/>
          <w:color w:val="000000"/>
          <w:szCs w:val="24"/>
        </w:rPr>
        <w:t>作品規格：</w:t>
      </w:r>
    </w:p>
    <w:p w:rsidR="00076B4E" w:rsidRDefault="00740D7E">
      <w:pPr>
        <w:pStyle w:val="a4"/>
        <w:numPr>
          <w:ilvl w:val="0"/>
          <w:numId w:val="3"/>
        </w:numPr>
        <w:tabs>
          <w:tab w:val="left" w:pos="3686"/>
        </w:tabs>
        <w:snapToGrid w:val="0"/>
        <w:spacing w:before="36"/>
        <w:ind w:left="532" w:right="-317" w:hanging="378"/>
      </w:pPr>
      <w:r>
        <w:rPr>
          <w:rFonts w:ascii="微軟正黑體" w:eastAsia="微軟正黑體" w:hAnsi="微軟正黑體"/>
          <w:b/>
          <w:szCs w:val="24"/>
          <w:u w:val="single"/>
        </w:rPr>
        <w:t>請小朋友畫出自己的夢想，並於畫作中融入「樂食、樂動、樂活」文字，表現形式不拘</w:t>
      </w:r>
      <w:r>
        <w:rPr>
          <w:rFonts w:ascii="微軟正黑體" w:eastAsia="微軟正黑體" w:hAnsi="微軟正黑體"/>
          <w:color w:val="000000"/>
          <w:szCs w:val="24"/>
        </w:rPr>
        <w:t>。</w:t>
      </w:r>
    </w:p>
    <w:p w:rsidR="00076B4E" w:rsidRDefault="00740D7E">
      <w:pPr>
        <w:pStyle w:val="a4"/>
        <w:numPr>
          <w:ilvl w:val="0"/>
          <w:numId w:val="3"/>
        </w:numPr>
        <w:tabs>
          <w:tab w:val="left" w:pos="3686"/>
        </w:tabs>
        <w:snapToGrid w:val="0"/>
        <w:spacing w:before="36"/>
        <w:ind w:left="532" w:hanging="378"/>
      </w:pPr>
      <w:r>
        <w:rPr>
          <w:rFonts w:ascii="微軟正黑體" w:eastAsia="微軟正黑體" w:hAnsi="微軟正黑體"/>
          <w:b/>
          <w:szCs w:val="24"/>
          <w:u w:val="single"/>
        </w:rPr>
        <w:t>請使用</w:t>
      </w:r>
      <w:r>
        <w:rPr>
          <w:rFonts w:ascii="微軟正黑體" w:eastAsia="微軟正黑體" w:hAnsi="微軟正黑體"/>
          <w:b/>
          <w:szCs w:val="24"/>
          <w:u w:val="single"/>
        </w:rPr>
        <w:t>8</w:t>
      </w:r>
      <w:r>
        <w:rPr>
          <w:rFonts w:ascii="微軟正黑體" w:eastAsia="微軟正黑體" w:hAnsi="微軟正黑體"/>
          <w:b/>
          <w:szCs w:val="24"/>
          <w:u w:val="single"/>
        </w:rPr>
        <w:t>開圖畫紙</w:t>
      </w:r>
      <w:r>
        <w:rPr>
          <w:rFonts w:ascii="微軟正黑體" w:eastAsia="微軟正黑體" w:hAnsi="微軟正黑體"/>
          <w:szCs w:val="24"/>
        </w:rPr>
        <w:t>(</w:t>
      </w:r>
      <w:r>
        <w:rPr>
          <w:rFonts w:ascii="微軟正黑體" w:eastAsia="微軟正黑體" w:hAnsi="微軟正黑體"/>
          <w:szCs w:val="24"/>
        </w:rPr>
        <w:t>約</w:t>
      </w:r>
      <w:r>
        <w:rPr>
          <w:rFonts w:ascii="微軟正黑體" w:eastAsia="微軟正黑體" w:hAnsi="微軟正黑體"/>
          <w:szCs w:val="24"/>
        </w:rPr>
        <w:t>26x38cm)</w:t>
      </w:r>
      <w:r>
        <w:rPr>
          <w:rFonts w:ascii="微軟正黑體" w:eastAsia="微軟正黑體" w:hAnsi="微軟正黑體"/>
          <w:szCs w:val="24"/>
        </w:rPr>
        <w:t>，橫式、直式</w:t>
      </w:r>
      <w:r>
        <w:rPr>
          <w:rFonts w:ascii="微軟正黑體" w:eastAsia="微軟正黑體" w:hAnsi="微軟正黑體"/>
          <w:szCs w:val="24"/>
        </w:rPr>
        <w:t>創作皆可，不需裱框。</w:t>
      </w:r>
    </w:p>
    <w:p w:rsidR="00076B4E" w:rsidRDefault="00740D7E">
      <w:pPr>
        <w:pStyle w:val="a4"/>
        <w:numPr>
          <w:ilvl w:val="0"/>
          <w:numId w:val="3"/>
        </w:numPr>
        <w:tabs>
          <w:tab w:val="left" w:pos="3686"/>
        </w:tabs>
        <w:snapToGrid w:val="0"/>
        <w:spacing w:before="36"/>
        <w:ind w:left="532" w:hanging="378"/>
      </w:pPr>
      <w:r>
        <w:rPr>
          <w:rFonts w:ascii="微軟正黑體" w:eastAsia="微軟正黑體" w:hAnsi="微軟正黑體"/>
          <w:color w:val="000000"/>
          <w:szCs w:val="24"/>
        </w:rPr>
        <w:t>繪畫媒材不拘，但請勿以電腦繪圖，限平面作品。</w:t>
      </w:r>
    </w:p>
    <w:p w:rsidR="00076B4E" w:rsidRDefault="00740D7E">
      <w:pPr>
        <w:pStyle w:val="a4"/>
        <w:numPr>
          <w:ilvl w:val="0"/>
          <w:numId w:val="3"/>
        </w:numPr>
        <w:tabs>
          <w:tab w:val="left" w:pos="3686"/>
        </w:tabs>
        <w:snapToGrid w:val="0"/>
        <w:spacing w:before="36"/>
        <w:ind w:left="532" w:hanging="378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/>
          <w:color w:val="000000"/>
          <w:szCs w:val="24"/>
        </w:rPr>
        <w:t>「樂食、樂動、樂活」三樂內涵請見附件二參考資料。</w:t>
      </w:r>
    </w:p>
    <w:p w:rsidR="00076B4E" w:rsidRDefault="00740D7E">
      <w:pPr>
        <w:pStyle w:val="a4"/>
        <w:numPr>
          <w:ilvl w:val="0"/>
          <w:numId w:val="2"/>
        </w:numPr>
        <w:tabs>
          <w:tab w:val="left" w:pos="532"/>
        </w:tabs>
        <w:snapToGrid w:val="0"/>
        <w:spacing w:before="108"/>
        <w:ind w:left="505" w:hanging="505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/>
          <w:b/>
          <w:szCs w:val="24"/>
        </w:rPr>
        <w:t>報名辦法：</w:t>
      </w:r>
    </w:p>
    <w:p w:rsidR="00076B4E" w:rsidRDefault="00740D7E">
      <w:pPr>
        <w:pStyle w:val="a4"/>
        <w:numPr>
          <w:ilvl w:val="0"/>
          <w:numId w:val="4"/>
        </w:numPr>
        <w:tabs>
          <w:tab w:val="left" w:pos="3686"/>
        </w:tabs>
        <w:snapToGrid w:val="0"/>
        <w:ind w:left="532" w:hanging="378"/>
      </w:pPr>
      <w:r>
        <w:rPr>
          <w:rFonts w:ascii="微軟正黑體" w:eastAsia="微軟正黑體" w:hAnsi="微軟正黑體"/>
          <w:color w:val="000000"/>
          <w:szCs w:val="24"/>
        </w:rPr>
        <w:t>收件即日起至</w:t>
      </w:r>
      <w:r>
        <w:rPr>
          <w:rFonts w:ascii="微軟正黑體" w:eastAsia="微軟正黑體" w:hAnsi="微軟正黑體"/>
          <w:b/>
          <w:color w:val="000000"/>
          <w:szCs w:val="24"/>
          <w:u w:val="single"/>
        </w:rPr>
        <w:t>110</w:t>
      </w:r>
      <w:r>
        <w:rPr>
          <w:rFonts w:ascii="微軟正黑體" w:eastAsia="微軟正黑體" w:hAnsi="微軟正黑體"/>
          <w:b/>
          <w:color w:val="000000"/>
          <w:szCs w:val="24"/>
          <w:u w:val="single"/>
        </w:rPr>
        <w:t>年</w:t>
      </w:r>
      <w:r>
        <w:rPr>
          <w:rFonts w:ascii="微軟正黑體" w:eastAsia="微軟正黑體" w:hAnsi="微軟正黑體"/>
          <w:b/>
          <w:color w:val="000000"/>
          <w:szCs w:val="24"/>
          <w:u w:val="single"/>
        </w:rPr>
        <w:t>5</w:t>
      </w:r>
      <w:r>
        <w:rPr>
          <w:rFonts w:ascii="微軟正黑體" w:eastAsia="微軟正黑體" w:hAnsi="微軟正黑體"/>
          <w:b/>
          <w:color w:val="000000"/>
          <w:szCs w:val="24"/>
          <w:u w:val="single"/>
        </w:rPr>
        <w:t>月</w:t>
      </w:r>
      <w:r>
        <w:rPr>
          <w:rFonts w:ascii="微軟正黑體" w:eastAsia="微軟正黑體" w:hAnsi="微軟正黑體"/>
          <w:b/>
          <w:color w:val="000000"/>
          <w:szCs w:val="24"/>
          <w:u w:val="single"/>
        </w:rPr>
        <w:t>24</w:t>
      </w:r>
      <w:r>
        <w:rPr>
          <w:rFonts w:ascii="微軟正黑體" w:eastAsia="微軟正黑體" w:hAnsi="微軟正黑體"/>
          <w:b/>
          <w:color w:val="000000"/>
          <w:szCs w:val="24"/>
          <w:u w:val="single"/>
        </w:rPr>
        <w:t>日</w:t>
      </w:r>
      <w:r>
        <w:rPr>
          <w:rFonts w:ascii="微軟正黑體" w:eastAsia="微軟正黑體" w:hAnsi="微軟正黑體"/>
          <w:b/>
          <w:color w:val="000000"/>
          <w:szCs w:val="24"/>
          <w:u w:val="single"/>
        </w:rPr>
        <w:t>(</w:t>
      </w:r>
      <w:r>
        <w:rPr>
          <w:rFonts w:ascii="微軟正黑體" w:eastAsia="微軟正黑體" w:hAnsi="微軟正黑體"/>
          <w:b/>
          <w:color w:val="000000"/>
          <w:szCs w:val="24"/>
          <w:u w:val="single"/>
        </w:rPr>
        <w:t>一</w:t>
      </w:r>
      <w:r>
        <w:rPr>
          <w:rFonts w:ascii="微軟正黑體" w:eastAsia="微軟正黑體" w:hAnsi="微軟正黑體"/>
          <w:b/>
          <w:color w:val="000000"/>
          <w:szCs w:val="24"/>
          <w:u w:val="single"/>
        </w:rPr>
        <w:t>)</w:t>
      </w:r>
      <w:r>
        <w:rPr>
          <w:rFonts w:ascii="微軟正黑體" w:eastAsia="微軟正黑體" w:hAnsi="微軟正黑體"/>
          <w:b/>
          <w:color w:val="000000"/>
          <w:szCs w:val="24"/>
          <w:u w:val="single"/>
        </w:rPr>
        <w:t>截止</w:t>
      </w:r>
      <w:r>
        <w:rPr>
          <w:rFonts w:ascii="微軟正黑體" w:eastAsia="微軟正黑體" w:hAnsi="微軟正黑體"/>
          <w:color w:val="000000"/>
          <w:szCs w:val="24"/>
        </w:rPr>
        <w:t>，以郵戳為憑，逾期恕不受理。</w:t>
      </w:r>
    </w:p>
    <w:p w:rsidR="00076B4E" w:rsidRDefault="00740D7E">
      <w:pPr>
        <w:pStyle w:val="a4"/>
        <w:numPr>
          <w:ilvl w:val="0"/>
          <w:numId w:val="4"/>
        </w:numPr>
        <w:tabs>
          <w:tab w:val="left" w:pos="3686"/>
        </w:tabs>
        <w:snapToGrid w:val="0"/>
        <w:ind w:left="532" w:hanging="378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/>
          <w:color w:val="000000"/>
          <w:szCs w:val="24"/>
        </w:rPr>
        <w:t>請詳填附件一報名表，浮貼於作品背面右下角，掛號郵寄至：</w:t>
      </w:r>
      <w:r>
        <w:rPr>
          <w:rFonts w:ascii="微軟正黑體" w:eastAsia="微軟正黑體" w:hAnsi="微軟正黑體"/>
          <w:color w:val="000000"/>
          <w:szCs w:val="24"/>
        </w:rPr>
        <w:t>105</w:t>
      </w:r>
      <w:r>
        <w:rPr>
          <w:rFonts w:ascii="微軟正黑體" w:eastAsia="微軟正黑體" w:hAnsi="微軟正黑體"/>
          <w:color w:val="000000"/>
          <w:szCs w:val="24"/>
        </w:rPr>
        <w:t>台北市松山區復興北路</w:t>
      </w:r>
      <w:r>
        <w:rPr>
          <w:rFonts w:ascii="微軟正黑體" w:eastAsia="微軟正黑體" w:hAnsi="微軟正黑體"/>
          <w:color w:val="000000"/>
          <w:szCs w:val="24"/>
        </w:rPr>
        <w:t>57</w:t>
      </w:r>
      <w:r>
        <w:rPr>
          <w:rFonts w:ascii="微軟正黑體" w:eastAsia="微軟正黑體" w:hAnsi="微軟正黑體"/>
          <w:color w:val="000000"/>
          <w:szCs w:val="24"/>
        </w:rPr>
        <w:t>號</w:t>
      </w:r>
      <w:r>
        <w:rPr>
          <w:rFonts w:ascii="微軟正黑體" w:eastAsia="微軟正黑體" w:hAnsi="微軟正黑體"/>
          <w:color w:val="000000"/>
          <w:szCs w:val="24"/>
        </w:rPr>
        <w:t>12</w:t>
      </w:r>
      <w:r>
        <w:rPr>
          <w:rFonts w:ascii="微軟正黑體" w:eastAsia="微軟正黑體" w:hAnsi="微軟正黑體"/>
          <w:color w:val="000000"/>
          <w:szCs w:val="24"/>
        </w:rPr>
        <w:t>樓之</w:t>
      </w:r>
      <w:r>
        <w:rPr>
          <w:rFonts w:ascii="微軟正黑體" w:eastAsia="微軟正黑體" w:hAnsi="微軟正黑體"/>
          <w:color w:val="000000"/>
          <w:szCs w:val="24"/>
        </w:rPr>
        <w:t>3</w:t>
      </w:r>
      <w:r>
        <w:rPr>
          <w:rFonts w:ascii="微軟正黑體" w:eastAsia="微軟正黑體" w:hAnsi="微軟正黑體"/>
          <w:color w:val="000000"/>
          <w:szCs w:val="24"/>
        </w:rPr>
        <w:t>，董氏基金會食品營養中心收。</w:t>
      </w:r>
    </w:p>
    <w:p w:rsidR="00076B4E" w:rsidRDefault="00740D7E">
      <w:pPr>
        <w:pStyle w:val="a4"/>
        <w:numPr>
          <w:ilvl w:val="0"/>
          <w:numId w:val="2"/>
        </w:numPr>
        <w:tabs>
          <w:tab w:val="left" w:pos="532"/>
        </w:tabs>
        <w:snapToGrid w:val="0"/>
        <w:spacing w:before="108"/>
        <w:ind w:left="505" w:hanging="505"/>
      </w:pPr>
      <w:r>
        <w:rPr>
          <w:rFonts w:ascii="微軟正黑體" w:eastAsia="微軟正黑體" w:hAnsi="微軟正黑體"/>
          <w:b/>
          <w:szCs w:val="24"/>
        </w:rPr>
        <w:t>評選作業：</w:t>
      </w:r>
      <w:r>
        <w:rPr>
          <w:rFonts w:ascii="微軟正黑體" w:eastAsia="微軟正黑體" w:hAnsi="微軟正黑體"/>
          <w:color w:val="000000"/>
          <w:szCs w:val="24"/>
        </w:rPr>
        <w:t>邀請專家依創意</w:t>
      </w:r>
      <w:r>
        <w:rPr>
          <w:rFonts w:ascii="微軟正黑體" w:eastAsia="微軟正黑體" w:hAnsi="微軟正黑體"/>
          <w:color w:val="000000"/>
          <w:szCs w:val="24"/>
        </w:rPr>
        <w:t>30%</w:t>
      </w:r>
      <w:r>
        <w:rPr>
          <w:rFonts w:ascii="微軟正黑體" w:eastAsia="微軟正黑體" w:hAnsi="微軟正黑體"/>
          <w:color w:val="000000"/>
          <w:szCs w:val="24"/>
        </w:rPr>
        <w:t>、內涵</w:t>
      </w:r>
      <w:r>
        <w:rPr>
          <w:rFonts w:ascii="微軟正黑體" w:eastAsia="微軟正黑體" w:hAnsi="微軟正黑體"/>
          <w:color w:val="000000"/>
          <w:szCs w:val="24"/>
        </w:rPr>
        <w:t>30%</w:t>
      </w:r>
      <w:r>
        <w:rPr>
          <w:rFonts w:ascii="微軟正黑體" w:eastAsia="微軟正黑體" w:hAnsi="微軟正黑體"/>
          <w:color w:val="000000"/>
          <w:szCs w:val="24"/>
        </w:rPr>
        <w:t>、構圖</w:t>
      </w:r>
      <w:r>
        <w:rPr>
          <w:rFonts w:ascii="微軟正黑體" w:eastAsia="微軟正黑體" w:hAnsi="微軟正黑體"/>
          <w:color w:val="000000"/>
          <w:szCs w:val="24"/>
        </w:rPr>
        <w:t>25%</w:t>
      </w:r>
      <w:r>
        <w:rPr>
          <w:rFonts w:ascii="微軟正黑體" w:eastAsia="微軟正黑體" w:hAnsi="微軟正黑體"/>
          <w:color w:val="000000"/>
          <w:szCs w:val="24"/>
        </w:rPr>
        <w:t>、技巧</w:t>
      </w:r>
      <w:r>
        <w:rPr>
          <w:rFonts w:ascii="微軟正黑體" w:eastAsia="微軟正黑體" w:hAnsi="微軟正黑體"/>
          <w:color w:val="000000"/>
          <w:szCs w:val="24"/>
        </w:rPr>
        <w:t>15%</w:t>
      </w:r>
      <w:r>
        <w:rPr>
          <w:rFonts w:ascii="微軟正黑體" w:eastAsia="微軟正黑體" w:hAnsi="微軟正黑體"/>
          <w:color w:val="000000"/>
          <w:szCs w:val="24"/>
        </w:rPr>
        <w:t>評選，</w:t>
      </w:r>
    </w:p>
    <w:p w:rsidR="00076B4E" w:rsidRDefault="00740D7E">
      <w:pPr>
        <w:pStyle w:val="a4"/>
        <w:tabs>
          <w:tab w:val="left" w:pos="532"/>
        </w:tabs>
        <w:snapToGrid w:val="0"/>
        <w:ind w:left="505" w:firstLine="1200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/>
          <w:color w:val="000000"/>
          <w:szCs w:val="24"/>
        </w:rPr>
        <w:t>預計於</w:t>
      </w:r>
      <w:r>
        <w:rPr>
          <w:rFonts w:ascii="微軟正黑體" w:eastAsia="微軟正黑體" w:hAnsi="微軟正黑體"/>
          <w:color w:val="000000"/>
          <w:szCs w:val="24"/>
        </w:rPr>
        <w:t>110</w:t>
      </w:r>
      <w:r>
        <w:rPr>
          <w:rFonts w:ascii="微軟正黑體" w:eastAsia="微軟正黑體" w:hAnsi="微軟正黑體"/>
          <w:color w:val="000000"/>
          <w:szCs w:val="24"/>
        </w:rPr>
        <w:t>年</w:t>
      </w:r>
      <w:r>
        <w:rPr>
          <w:rFonts w:ascii="微軟正黑體" w:eastAsia="微軟正黑體" w:hAnsi="微軟正黑體"/>
          <w:color w:val="000000"/>
          <w:szCs w:val="24"/>
        </w:rPr>
        <w:t>6</w:t>
      </w:r>
      <w:r>
        <w:rPr>
          <w:rFonts w:ascii="微軟正黑體" w:eastAsia="微軟正黑體" w:hAnsi="微軟正黑體"/>
          <w:color w:val="000000"/>
          <w:szCs w:val="24"/>
        </w:rPr>
        <w:t>月底公告得獎名單，並以電話及</w:t>
      </w:r>
      <w:r>
        <w:rPr>
          <w:rFonts w:ascii="微軟正黑體" w:eastAsia="微軟正黑體" w:hAnsi="微軟正黑體"/>
          <w:color w:val="000000"/>
          <w:szCs w:val="24"/>
        </w:rPr>
        <w:t>email</w:t>
      </w:r>
      <w:r>
        <w:rPr>
          <w:rFonts w:ascii="微軟正黑體" w:eastAsia="微軟正黑體" w:hAnsi="微軟正黑體"/>
          <w:color w:val="000000"/>
          <w:szCs w:val="24"/>
        </w:rPr>
        <w:t>通知得獎人。</w:t>
      </w:r>
    </w:p>
    <w:p w:rsidR="00076B4E" w:rsidRDefault="00740D7E">
      <w:pPr>
        <w:pStyle w:val="a4"/>
        <w:numPr>
          <w:ilvl w:val="0"/>
          <w:numId w:val="2"/>
        </w:numPr>
        <w:tabs>
          <w:tab w:val="left" w:pos="532"/>
        </w:tabs>
        <w:snapToGrid w:val="0"/>
        <w:spacing w:before="108"/>
        <w:ind w:left="505" w:hanging="505"/>
      </w:pPr>
      <w:r>
        <w:rPr>
          <w:rFonts w:ascii="微軟正黑體" w:eastAsia="微軟正黑體" w:hAnsi="微軟正黑體"/>
          <w:b/>
          <w:szCs w:val="24"/>
        </w:rPr>
        <w:t>獎勵方式：</w:t>
      </w:r>
      <w:r>
        <w:rPr>
          <w:rFonts w:ascii="微軟正黑體" w:eastAsia="微軟正黑體" w:hAnsi="微軟正黑體"/>
          <w:szCs w:val="24"/>
        </w:rPr>
        <w:t>得獎畫作將製作成個人專屬的</w:t>
      </w:r>
      <w:r>
        <w:rPr>
          <w:rFonts w:ascii="微軟正黑體" w:eastAsia="微軟正黑體" w:hAnsi="微軟正黑體"/>
          <w:szCs w:val="24"/>
        </w:rPr>
        <w:t>三樂運動包，創造獨一無二的紀念喔！</w:t>
      </w:r>
    </w:p>
    <w:p w:rsidR="00076B4E" w:rsidRDefault="00740D7E">
      <w:pPr>
        <w:pStyle w:val="a4"/>
        <w:numPr>
          <w:ilvl w:val="0"/>
          <w:numId w:val="5"/>
        </w:numPr>
        <w:tabs>
          <w:tab w:val="left" w:pos="3686"/>
        </w:tabs>
        <w:snapToGrid w:val="0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/>
          <w:color w:val="000000"/>
          <w:szCs w:val="24"/>
        </w:rPr>
        <w:t>金獎各組</w:t>
      </w:r>
      <w:r>
        <w:rPr>
          <w:rFonts w:ascii="微軟正黑體" w:eastAsia="微軟正黑體" w:hAnsi="微軟正黑體"/>
          <w:color w:val="000000"/>
          <w:szCs w:val="24"/>
        </w:rPr>
        <w:t>1</w:t>
      </w:r>
      <w:r>
        <w:rPr>
          <w:rFonts w:ascii="微軟正黑體" w:eastAsia="微軟正黑體" w:hAnsi="微軟正黑體"/>
          <w:color w:val="000000"/>
          <w:szCs w:val="24"/>
        </w:rPr>
        <w:t>名：獎狀乙紙、獎金</w:t>
      </w:r>
      <w:r>
        <w:rPr>
          <w:rFonts w:ascii="微軟正黑體" w:eastAsia="微軟正黑體" w:hAnsi="微軟正黑體"/>
          <w:color w:val="000000"/>
          <w:szCs w:val="24"/>
        </w:rPr>
        <w:t>1500</w:t>
      </w:r>
      <w:r>
        <w:rPr>
          <w:rFonts w:ascii="微軟正黑體" w:eastAsia="微軟正黑體" w:hAnsi="微軟正黑體"/>
          <w:color w:val="000000"/>
          <w:szCs w:val="24"/>
        </w:rPr>
        <w:t>元、三樂運動包。</w:t>
      </w:r>
    </w:p>
    <w:p w:rsidR="00076B4E" w:rsidRDefault="00740D7E">
      <w:pPr>
        <w:pStyle w:val="a4"/>
        <w:numPr>
          <w:ilvl w:val="0"/>
          <w:numId w:val="5"/>
        </w:numPr>
        <w:tabs>
          <w:tab w:val="left" w:pos="3686"/>
        </w:tabs>
        <w:snapToGrid w:val="0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/>
          <w:color w:val="000000"/>
          <w:szCs w:val="24"/>
        </w:rPr>
        <w:t>銀獎各組</w:t>
      </w:r>
      <w:r>
        <w:rPr>
          <w:rFonts w:ascii="微軟正黑體" w:eastAsia="微軟正黑體" w:hAnsi="微軟正黑體"/>
          <w:color w:val="000000"/>
          <w:szCs w:val="24"/>
        </w:rPr>
        <w:t>2</w:t>
      </w:r>
      <w:r>
        <w:rPr>
          <w:rFonts w:ascii="微軟正黑體" w:eastAsia="微軟正黑體" w:hAnsi="微軟正黑體"/>
          <w:color w:val="000000"/>
          <w:szCs w:val="24"/>
        </w:rPr>
        <w:t>名：獎狀乙紙、獎金</w:t>
      </w:r>
      <w:r>
        <w:rPr>
          <w:rFonts w:ascii="微軟正黑體" w:eastAsia="微軟正黑體" w:hAnsi="微軟正黑體"/>
          <w:color w:val="000000"/>
          <w:szCs w:val="24"/>
        </w:rPr>
        <w:t>1000</w:t>
      </w:r>
      <w:r>
        <w:rPr>
          <w:rFonts w:ascii="微軟正黑體" w:eastAsia="微軟正黑體" w:hAnsi="微軟正黑體"/>
          <w:color w:val="000000"/>
          <w:szCs w:val="24"/>
        </w:rPr>
        <w:t>元、三樂運動包。</w:t>
      </w:r>
    </w:p>
    <w:p w:rsidR="00076B4E" w:rsidRDefault="00740D7E">
      <w:pPr>
        <w:pStyle w:val="a4"/>
        <w:numPr>
          <w:ilvl w:val="0"/>
          <w:numId w:val="5"/>
        </w:numPr>
        <w:tabs>
          <w:tab w:val="left" w:pos="3686"/>
        </w:tabs>
        <w:snapToGrid w:val="0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/>
          <w:color w:val="000000"/>
          <w:szCs w:val="24"/>
        </w:rPr>
        <w:t>銅獎各組</w:t>
      </w:r>
      <w:r>
        <w:rPr>
          <w:rFonts w:ascii="微軟正黑體" w:eastAsia="微軟正黑體" w:hAnsi="微軟正黑體"/>
          <w:color w:val="000000"/>
          <w:szCs w:val="24"/>
        </w:rPr>
        <w:t>3</w:t>
      </w:r>
      <w:r>
        <w:rPr>
          <w:rFonts w:ascii="微軟正黑體" w:eastAsia="微軟正黑體" w:hAnsi="微軟正黑體"/>
          <w:color w:val="000000"/>
          <w:szCs w:val="24"/>
        </w:rPr>
        <w:t>名：獎狀乙紙、獎金</w:t>
      </w:r>
      <w:r>
        <w:rPr>
          <w:rFonts w:ascii="微軟正黑體" w:eastAsia="微軟正黑體" w:hAnsi="微軟正黑體"/>
          <w:color w:val="000000"/>
          <w:szCs w:val="24"/>
        </w:rPr>
        <w:t>500</w:t>
      </w:r>
      <w:r>
        <w:rPr>
          <w:rFonts w:ascii="微軟正黑體" w:eastAsia="微軟正黑體" w:hAnsi="微軟正黑體"/>
          <w:color w:val="000000"/>
          <w:szCs w:val="24"/>
        </w:rPr>
        <w:t>元、三樂運動包。</w:t>
      </w:r>
    </w:p>
    <w:p w:rsidR="00076B4E" w:rsidRDefault="00740D7E">
      <w:pPr>
        <w:pStyle w:val="a4"/>
        <w:numPr>
          <w:ilvl w:val="0"/>
          <w:numId w:val="5"/>
        </w:numPr>
        <w:tabs>
          <w:tab w:val="left" w:pos="3686"/>
        </w:tabs>
        <w:snapToGrid w:val="0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/>
          <w:color w:val="000000"/>
          <w:szCs w:val="24"/>
        </w:rPr>
        <w:t>優選各組</w:t>
      </w:r>
      <w:r>
        <w:rPr>
          <w:rFonts w:ascii="微軟正黑體" w:eastAsia="微軟正黑體" w:hAnsi="微軟正黑體"/>
          <w:color w:val="000000"/>
          <w:szCs w:val="24"/>
        </w:rPr>
        <w:t>10</w:t>
      </w:r>
      <w:r>
        <w:rPr>
          <w:rFonts w:ascii="微軟正黑體" w:eastAsia="微軟正黑體" w:hAnsi="微軟正黑體"/>
          <w:color w:val="000000"/>
          <w:szCs w:val="24"/>
        </w:rPr>
        <w:t>名：獎狀乙紙、三樂運動包。</w:t>
      </w:r>
    </w:p>
    <w:p w:rsidR="00076B4E" w:rsidRDefault="00740D7E">
      <w:pPr>
        <w:pStyle w:val="a4"/>
        <w:numPr>
          <w:ilvl w:val="0"/>
          <w:numId w:val="2"/>
        </w:numPr>
        <w:tabs>
          <w:tab w:val="left" w:pos="532"/>
        </w:tabs>
        <w:snapToGrid w:val="0"/>
        <w:spacing w:before="72"/>
        <w:ind w:left="505" w:hanging="505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/>
          <w:b/>
          <w:szCs w:val="24"/>
        </w:rPr>
        <w:lastRenderedPageBreak/>
        <w:t>注意事項：</w:t>
      </w:r>
    </w:p>
    <w:p w:rsidR="00076B4E" w:rsidRDefault="00740D7E">
      <w:pPr>
        <w:pStyle w:val="a4"/>
        <w:numPr>
          <w:ilvl w:val="0"/>
          <w:numId w:val="6"/>
        </w:numPr>
        <w:tabs>
          <w:tab w:val="left" w:pos="3686"/>
        </w:tabs>
        <w:snapToGrid w:val="0"/>
        <w:ind w:left="532" w:hanging="378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/>
          <w:color w:val="000000"/>
          <w:szCs w:val="24"/>
        </w:rPr>
        <w:t>參賽作品須為參賽者自行創作，請勿有侵權之嫌或抄襲複製他人作品；如有任何爭議或糾紛發生，概由參賽者負相關法律責任。</w:t>
      </w:r>
    </w:p>
    <w:p w:rsidR="00076B4E" w:rsidRDefault="00740D7E">
      <w:pPr>
        <w:pStyle w:val="a4"/>
        <w:numPr>
          <w:ilvl w:val="0"/>
          <w:numId w:val="6"/>
        </w:numPr>
        <w:tabs>
          <w:tab w:val="left" w:pos="3686"/>
        </w:tabs>
        <w:snapToGrid w:val="0"/>
        <w:ind w:left="532" w:hanging="378"/>
      </w:pPr>
      <w:r>
        <w:rPr>
          <w:rFonts w:ascii="微軟正黑體" w:eastAsia="微軟正黑體" w:hAnsi="微軟正黑體"/>
          <w:szCs w:val="24"/>
        </w:rPr>
        <w:t>參賽作品版權仍為原創者所有，但無償授權主辦單位有出版及相關使用權利，且不限使用之時間、地點、次數及形式之刪改、重製、出版；主辦單位並得授權第三人使用得</w:t>
      </w:r>
      <w:r>
        <w:rPr>
          <w:rFonts w:ascii="微軟正黑體" w:eastAsia="微軟正黑體" w:hAnsi="微軟正黑體"/>
          <w:szCs w:val="24"/>
        </w:rPr>
        <w:t>獎入圍作品，均不另支酬。</w:t>
      </w:r>
    </w:p>
    <w:p w:rsidR="00076B4E" w:rsidRDefault="00740D7E">
      <w:pPr>
        <w:pStyle w:val="a4"/>
        <w:numPr>
          <w:ilvl w:val="0"/>
          <w:numId w:val="6"/>
        </w:numPr>
        <w:tabs>
          <w:tab w:val="left" w:pos="3686"/>
        </w:tabs>
        <w:snapToGrid w:val="0"/>
        <w:ind w:left="532" w:hanging="378"/>
      </w:pPr>
      <w:r>
        <w:rPr>
          <w:rFonts w:ascii="微軟正黑體" w:eastAsia="微軟正黑體" w:hAnsi="微軟正黑體"/>
          <w:szCs w:val="24"/>
        </w:rPr>
        <w:t>參賽作品無論得獎與否恕不退件，收件狀況請自行與主辦單位確認。</w:t>
      </w:r>
    </w:p>
    <w:p w:rsidR="00076B4E" w:rsidRDefault="00740D7E">
      <w:pPr>
        <w:pStyle w:val="a4"/>
        <w:numPr>
          <w:ilvl w:val="0"/>
          <w:numId w:val="6"/>
        </w:numPr>
        <w:tabs>
          <w:tab w:val="left" w:pos="3686"/>
        </w:tabs>
        <w:snapToGrid w:val="0"/>
        <w:ind w:left="533" w:hanging="380"/>
      </w:pPr>
      <w:r>
        <w:rPr>
          <w:rFonts w:ascii="微軟正黑體" w:eastAsia="微軟正黑體" w:hAnsi="微軟正黑體"/>
          <w:szCs w:val="24"/>
        </w:rPr>
        <w:t>主辦單位有權決定修改、取消、終止或暫停本活動，並公布於食品營養特區網站（</w:t>
      </w:r>
      <w:r>
        <w:rPr>
          <w:rFonts w:ascii="微軟正黑體" w:eastAsia="微軟正黑體" w:hAnsi="微軟正黑體"/>
          <w:szCs w:val="24"/>
        </w:rPr>
        <w:t>https://nutri.jtf.org.tw</w:t>
      </w:r>
      <w:r>
        <w:rPr>
          <w:rFonts w:ascii="微軟正黑體" w:eastAsia="微軟正黑體" w:hAnsi="微軟正黑體"/>
          <w:szCs w:val="24"/>
        </w:rPr>
        <w:t>），相關問題歡迎洽詢</w:t>
      </w:r>
      <w:r>
        <w:rPr>
          <w:rFonts w:ascii="微軟正黑體" w:eastAsia="微軟正黑體" w:hAnsi="微軟正黑體"/>
          <w:szCs w:val="24"/>
        </w:rPr>
        <w:t>02-27766133#308</w:t>
      </w:r>
      <w:r>
        <w:rPr>
          <w:rFonts w:ascii="微軟正黑體" w:eastAsia="微軟正黑體" w:hAnsi="微軟正黑體"/>
          <w:szCs w:val="24"/>
        </w:rPr>
        <w:t>卓小姐或</w:t>
      </w:r>
      <w:r>
        <w:rPr>
          <w:rFonts w:ascii="微軟正黑體" w:eastAsia="微軟正黑體" w:hAnsi="微軟正黑體"/>
          <w:szCs w:val="24"/>
        </w:rPr>
        <w:t>email</w:t>
      </w:r>
      <w:r>
        <w:rPr>
          <w:rFonts w:ascii="微軟正黑體" w:eastAsia="微軟正黑體" w:hAnsi="微軟正黑體"/>
          <w:szCs w:val="24"/>
        </w:rPr>
        <w:t>：</w:t>
      </w:r>
      <w:r>
        <w:rPr>
          <w:rFonts w:ascii="微軟正黑體" w:eastAsia="微軟正黑體" w:hAnsi="微軟正黑體"/>
          <w:szCs w:val="24"/>
        </w:rPr>
        <w:t>308@jtf.org.tw</w:t>
      </w:r>
      <w:r>
        <w:rPr>
          <w:rFonts w:ascii="微軟正黑體" w:eastAsia="微軟正黑體" w:hAnsi="微軟正黑體"/>
          <w:szCs w:val="24"/>
        </w:rPr>
        <w:t>。</w:t>
      </w:r>
    </w:p>
    <w:p w:rsidR="00076B4E" w:rsidRDefault="00740D7E">
      <w:pPr>
        <w:tabs>
          <w:tab w:val="left" w:pos="3686"/>
        </w:tabs>
        <w:snapToGrid w:val="0"/>
        <w:ind w:left="-425" w:right="-458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/>
          <w:color w:val="000000"/>
          <w:sz w:val="26"/>
          <w:szCs w:val="26"/>
        </w:rPr>
        <w:t>----------------------------------------------------------------------------------------------</w:t>
      </w:r>
    </w:p>
    <w:tbl>
      <w:tblPr>
        <w:tblW w:w="991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3252"/>
        <w:gridCol w:w="1121"/>
        <w:gridCol w:w="4014"/>
      </w:tblGrid>
      <w:tr w:rsidR="00076B4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4E" w:rsidRDefault="00740D7E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附件一、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110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年「我愛三樂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夢想繪成真」繪畫比賽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報名表</w:t>
            </w:r>
          </w:p>
        </w:tc>
      </w:tr>
      <w:tr w:rsidR="00076B4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4E" w:rsidRDefault="00740D7E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Cs w:val="26"/>
              </w:rPr>
              <w:t>參賽者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4E" w:rsidRDefault="00076B4E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4E" w:rsidRDefault="00740D7E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Cs w:val="26"/>
              </w:rPr>
              <w:t>性別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4E" w:rsidRDefault="00740D7E">
            <w:pPr>
              <w:snapToGrid w:val="0"/>
              <w:spacing w:line="280" w:lineRule="exact"/>
              <w:textAlignment w:val="center"/>
            </w:pPr>
            <w:r>
              <w:rPr>
                <w:rFonts w:ascii="新細明體" w:hAnsi="新細明體"/>
                <w:color w:val="000000"/>
                <w:szCs w:val="26"/>
              </w:rPr>
              <w:t>□</w:t>
            </w:r>
            <w:r>
              <w:rPr>
                <w:rFonts w:ascii="微軟正黑體" w:eastAsia="微軟正黑體" w:hAnsi="微軟正黑體"/>
                <w:color w:val="000000"/>
                <w:szCs w:val="26"/>
              </w:rPr>
              <w:t>男</w:t>
            </w:r>
            <w:r>
              <w:rPr>
                <w:rFonts w:ascii="微軟正黑體" w:eastAsia="微軟正黑體" w:hAnsi="微軟正黑體"/>
                <w:color w:val="000000"/>
                <w:szCs w:val="26"/>
              </w:rPr>
              <w:t xml:space="preserve">  </w:t>
            </w:r>
            <w:r>
              <w:rPr>
                <w:rFonts w:ascii="新細明體" w:hAnsi="新細明體"/>
                <w:color w:val="000000"/>
                <w:szCs w:val="26"/>
              </w:rPr>
              <w:t>□</w:t>
            </w:r>
            <w:r>
              <w:rPr>
                <w:rFonts w:ascii="微軟正黑體" w:eastAsia="微軟正黑體" w:hAnsi="微軟正黑體"/>
                <w:color w:val="000000"/>
                <w:szCs w:val="26"/>
              </w:rPr>
              <w:t>女</w:t>
            </w:r>
          </w:p>
        </w:tc>
      </w:tr>
      <w:tr w:rsidR="00076B4E">
        <w:tblPrEx>
          <w:tblCellMar>
            <w:top w:w="0" w:type="dxa"/>
            <w:bottom w:w="0" w:type="dxa"/>
          </w:tblCellMar>
        </w:tblPrEx>
        <w:trPr>
          <w:trHeight w:val="959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4E" w:rsidRDefault="00740D7E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Cs w:val="26"/>
              </w:rPr>
              <w:t>就讀學校</w:t>
            </w:r>
          </w:p>
        </w:tc>
        <w:tc>
          <w:tcPr>
            <w:tcW w:w="8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4E" w:rsidRDefault="00740D7E">
            <w:pPr>
              <w:snapToGrid w:val="0"/>
              <w:spacing w:line="280" w:lineRule="exact"/>
              <w:textAlignment w:val="center"/>
            </w:pPr>
            <w:r>
              <w:rPr>
                <w:rFonts w:ascii="微軟正黑體" w:eastAsia="微軟正黑體" w:hAnsi="微軟正黑體" w:cs="新細明體"/>
                <w:kern w:val="0"/>
                <w:szCs w:val="26"/>
              </w:rPr>
              <w:t xml:space="preserve">　　　　　縣／市　　　　　小學　　　年　　　班</w:t>
            </w:r>
          </w:p>
          <w:p w:rsidR="00076B4E" w:rsidRDefault="00740D7E">
            <w:pPr>
              <w:snapToGrid w:val="0"/>
              <w:spacing w:before="180"/>
              <w:textAlignment w:val="center"/>
            </w:pPr>
            <w:r>
              <w:rPr>
                <w:rFonts w:ascii="新細明體" w:hAnsi="新細明體"/>
                <w:color w:val="000000"/>
                <w:szCs w:val="26"/>
              </w:rPr>
              <w:t>□</w:t>
            </w:r>
            <w:r>
              <w:rPr>
                <w:rFonts w:ascii="微軟正黑體" w:eastAsia="微軟正黑體" w:hAnsi="微軟正黑體" w:cs="新細明體"/>
                <w:kern w:val="0"/>
                <w:szCs w:val="26"/>
              </w:rPr>
              <w:t>低年級組</w:t>
            </w:r>
            <w:r>
              <w:rPr>
                <w:rFonts w:ascii="微軟正黑體" w:eastAsia="微軟正黑體" w:hAnsi="微軟正黑體" w:cs="新細明體"/>
                <w:kern w:val="0"/>
                <w:szCs w:val="26"/>
              </w:rPr>
              <w:t>(1~3</w:t>
            </w:r>
            <w:r>
              <w:rPr>
                <w:rFonts w:ascii="微軟正黑體" w:eastAsia="微軟正黑體" w:hAnsi="微軟正黑體" w:cs="新細明體"/>
                <w:kern w:val="0"/>
                <w:szCs w:val="26"/>
              </w:rPr>
              <w:t>年級</w:t>
            </w:r>
            <w:r>
              <w:rPr>
                <w:rFonts w:ascii="微軟正黑體" w:eastAsia="微軟正黑體" w:hAnsi="微軟正黑體" w:cs="新細明體"/>
                <w:kern w:val="0"/>
                <w:szCs w:val="26"/>
              </w:rPr>
              <w:t>)</w:t>
            </w:r>
            <w:r>
              <w:rPr>
                <w:rFonts w:ascii="新細明體" w:hAnsi="新細明體"/>
                <w:color w:val="000000"/>
                <w:szCs w:val="26"/>
              </w:rPr>
              <w:t xml:space="preserve">       □</w:t>
            </w:r>
            <w:r>
              <w:rPr>
                <w:rFonts w:ascii="微軟正黑體" w:eastAsia="微軟正黑體" w:hAnsi="微軟正黑體" w:cs="新細明體"/>
                <w:kern w:val="0"/>
                <w:szCs w:val="26"/>
              </w:rPr>
              <w:t>高年級組</w:t>
            </w:r>
            <w:r>
              <w:rPr>
                <w:rFonts w:ascii="微軟正黑體" w:eastAsia="微軟正黑體" w:hAnsi="微軟正黑體" w:cs="新細明體"/>
                <w:kern w:val="0"/>
                <w:szCs w:val="26"/>
              </w:rPr>
              <w:t>(4~6</w:t>
            </w:r>
            <w:r>
              <w:rPr>
                <w:rFonts w:ascii="微軟正黑體" w:eastAsia="微軟正黑體" w:hAnsi="微軟正黑體" w:cs="新細明體"/>
                <w:kern w:val="0"/>
                <w:szCs w:val="26"/>
              </w:rPr>
              <w:t>年級</w:t>
            </w:r>
            <w:r>
              <w:rPr>
                <w:rFonts w:ascii="微軟正黑體" w:eastAsia="微軟正黑體" w:hAnsi="微軟正黑體" w:cs="新細明體"/>
                <w:kern w:val="0"/>
                <w:szCs w:val="26"/>
              </w:rPr>
              <w:t>)</w:t>
            </w:r>
          </w:p>
        </w:tc>
      </w:tr>
      <w:tr w:rsidR="00076B4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3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4E" w:rsidRDefault="00740D7E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Cs w:val="26"/>
              </w:rPr>
              <w:t>聯絡人</w:t>
            </w:r>
          </w:p>
        </w:tc>
        <w:tc>
          <w:tcPr>
            <w:tcW w:w="8387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4E" w:rsidRDefault="00740D7E">
            <w:pPr>
              <w:snapToGrid w:val="0"/>
              <w:spacing w:before="72" w:line="280" w:lineRule="exact"/>
              <w:textAlignment w:val="center"/>
            </w:pPr>
            <w:r>
              <w:rPr>
                <w:rFonts w:ascii="微軟正黑體" w:eastAsia="微軟正黑體" w:hAnsi="微軟正黑體"/>
                <w:color w:val="000000"/>
                <w:szCs w:val="26"/>
                <w:u w:val="single"/>
              </w:rPr>
              <w:t xml:space="preserve">　　　　　　　　　　　</w:t>
            </w:r>
            <w:r>
              <w:rPr>
                <w:rFonts w:ascii="微軟正黑體" w:eastAsia="微軟正黑體" w:hAnsi="微軟正黑體"/>
                <w:color w:val="000000"/>
                <w:szCs w:val="26"/>
              </w:rPr>
              <w:t xml:space="preserve">　</w:t>
            </w:r>
            <w:r>
              <w:rPr>
                <w:rFonts w:ascii="新細明體" w:hAnsi="新細明體"/>
                <w:color w:val="000000"/>
                <w:szCs w:val="26"/>
              </w:rPr>
              <w:t>□</w:t>
            </w:r>
            <w:r>
              <w:rPr>
                <w:rFonts w:ascii="微軟正黑體" w:eastAsia="微軟正黑體" w:hAnsi="微軟正黑體"/>
                <w:color w:val="000000"/>
                <w:szCs w:val="26"/>
              </w:rPr>
              <w:t xml:space="preserve">指導老師　</w:t>
            </w:r>
            <w:r>
              <w:rPr>
                <w:rFonts w:ascii="新細明體" w:hAnsi="新細明體"/>
                <w:color w:val="000000"/>
                <w:szCs w:val="26"/>
              </w:rPr>
              <w:t>□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Cs w:val="26"/>
              </w:rPr>
              <w:t>家長</w:t>
            </w:r>
          </w:p>
        </w:tc>
      </w:tr>
      <w:tr w:rsidR="00076B4E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5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4E" w:rsidRDefault="00740D7E">
            <w:pPr>
              <w:snapToGrid w:val="0"/>
              <w:spacing w:before="72"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Cs w:val="26"/>
              </w:rPr>
              <w:t>電話</w:t>
            </w:r>
            <w:r>
              <w:rPr>
                <w:rFonts w:ascii="微軟正黑體" w:eastAsia="微軟正黑體" w:hAnsi="微軟正黑體"/>
                <w:color w:val="000000"/>
                <w:szCs w:val="26"/>
              </w:rPr>
              <w:t>/</w:t>
            </w:r>
            <w:r>
              <w:rPr>
                <w:rFonts w:ascii="微軟正黑體" w:eastAsia="微軟正黑體" w:hAnsi="微軟正黑體"/>
                <w:color w:val="000000"/>
                <w:szCs w:val="26"/>
              </w:rPr>
              <w:t>手機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4E" w:rsidRDefault="00076B4E">
            <w:pPr>
              <w:snapToGrid w:val="0"/>
              <w:spacing w:before="72" w:line="280" w:lineRule="exact"/>
              <w:textAlignment w:val="center"/>
              <w:rPr>
                <w:rFonts w:ascii="微軟正黑體" w:eastAsia="微軟正黑體" w:hAnsi="微軟正黑體"/>
                <w:color w:val="000000"/>
                <w:szCs w:val="26"/>
                <w:u w:val="single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4E" w:rsidRDefault="00740D7E">
            <w:pPr>
              <w:snapToGrid w:val="0"/>
              <w:spacing w:before="72" w:line="280" w:lineRule="exact"/>
              <w:jc w:val="center"/>
              <w:textAlignment w:val="center"/>
            </w:pPr>
            <w:r>
              <w:rPr>
                <w:rFonts w:ascii="微軟正黑體" w:eastAsia="微軟正黑體" w:hAnsi="微軟正黑體"/>
                <w:color w:val="000000"/>
                <w:szCs w:val="26"/>
              </w:rPr>
              <w:t>E-mail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4E" w:rsidRDefault="00076B4E">
            <w:pPr>
              <w:snapToGrid w:val="0"/>
              <w:spacing w:before="72" w:line="280" w:lineRule="exact"/>
              <w:textAlignment w:val="center"/>
              <w:rPr>
                <w:rFonts w:ascii="微軟正黑體" w:eastAsia="微軟正黑體" w:hAnsi="微軟正黑體"/>
                <w:color w:val="000000"/>
                <w:szCs w:val="26"/>
                <w:u w:val="single"/>
              </w:rPr>
            </w:pPr>
          </w:p>
        </w:tc>
      </w:tr>
      <w:tr w:rsidR="00076B4E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53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4E" w:rsidRDefault="00740D7E">
            <w:pPr>
              <w:snapToGrid w:val="0"/>
              <w:spacing w:line="280" w:lineRule="exact"/>
              <w:jc w:val="center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Cs w:val="26"/>
              </w:rPr>
              <w:t>聯絡地址</w:t>
            </w:r>
          </w:p>
        </w:tc>
        <w:tc>
          <w:tcPr>
            <w:tcW w:w="8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6B4E" w:rsidRDefault="00740D7E">
            <w:pPr>
              <w:snapToGrid w:val="0"/>
              <w:spacing w:before="72" w:line="280" w:lineRule="exact"/>
              <w:textAlignment w:val="center"/>
              <w:rPr>
                <w:rFonts w:ascii="新細明體" w:hAnsi="新細明體"/>
                <w:color w:val="000000"/>
                <w:szCs w:val="26"/>
              </w:rPr>
            </w:pPr>
            <w:r>
              <w:rPr>
                <w:rFonts w:ascii="新細明體" w:hAnsi="新細明體"/>
                <w:color w:val="000000"/>
                <w:szCs w:val="26"/>
              </w:rPr>
              <w:t>□□□</w:t>
            </w:r>
          </w:p>
          <w:p w:rsidR="00076B4E" w:rsidRDefault="00076B4E">
            <w:pPr>
              <w:snapToGrid w:val="0"/>
              <w:spacing w:before="72" w:line="280" w:lineRule="exact"/>
              <w:textAlignment w:val="center"/>
              <w:rPr>
                <w:rFonts w:ascii="新細明體" w:hAnsi="新細明體"/>
                <w:color w:val="000000"/>
                <w:szCs w:val="26"/>
              </w:rPr>
            </w:pPr>
          </w:p>
        </w:tc>
      </w:tr>
      <w:tr w:rsidR="00076B4E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9918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B4E" w:rsidRDefault="00740D7E">
            <w:pPr>
              <w:snapToGrid w:val="0"/>
              <w:spacing w:before="72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Cs w:val="26"/>
              </w:rPr>
              <w:t>作品說明：簡述即可，約</w:t>
            </w:r>
            <w:r>
              <w:rPr>
                <w:rFonts w:ascii="微軟正黑體" w:eastAsia="微軟正黑體" w:hAnsi="微軟正黑體"/>
                <w:color w:val="000000"/>
                <w:szCs w:val="26"/>
              </w:rPr>
              <w:t>100</w:t>
            </w:r>
            <w:r>
              <w:rPr>
                <w:rFonts w:ascii="微軟正黑體" w:eastAsia="微軟正黑體" w:hAnsi="微軟正黑體"/>
                <w:color w:val="000000"/>
                <w:szCs w:val="26"/>
              </w:rPr>
              <w:t>字內。</w:t>
            </w:r>
          </w:p>
          <w:p w:rsidR="00076B4E" w:rsidRDefault="00076B4E"/>
          <w:p w:rsidR="00076B4E" w:rsidRDefault="00076B4E"/>
          <w:p w:rsidR="00076B4E" w:rsidRDefault="00076B4E"/>
        </w:tc>
      </w:tr>
      <w:tr w:rsidR="00076B4E">
        <w:tblPrEx>
          <w:tblCellMar>
            <w:top w:w="0" w:type="dxa"/>
            <w:bottom w:w="0" w:type="dxa"/>
          </w:tblCellMar>
        </w:tblPrEx>
        <w:trPr>
          <w:trHeight w:val="2897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B4E" w:rsidRDefault="00740D7E">
            <w:pPr>
              <w:snapToGrid w:val="0"/>
              <w:jc w:val="both"/>
              <w:textAlignment w:val="center"/>
            </w:pPr>
            <w:r>
              <w:rPr>
                <w:rFonts w:ascii="微軟正黑體" w:eastAsia="微軟正黑體" w:hAnsi="微軟正黑體"/>
                <w:color w:val="000000"/>
                <w:szCs w:val="26"/>
              </w:rPr>
              <w:t>聲明事項：本人同意遵守「</w:t>
            </w:r>
            <w:r>
              <w:rPr>
                <w:rFonts w:ascii="微軟正黑體" w:eastAsia="微軟正黑體" w:hAnsi="微軟正黑體"/>
                <w:color w:val="000000"/>
                <w:szCs w:val="26"/>
              </w:rPr>
              <w:t>110</w:t>
            </w:r>
            <w:r>
              <w:rPr>
                <w:rFonts w:ascii="微軟正黑體" w:eastAsia="微軟正黑體" w:hAnsi="微軟正黑體"/>
                <w:color w:val="000000"/>
                <w:szCs w:val="26"/>
              </w:rPr>
              <w:t>年「我愛三樂</w:t>
            </w:r>
            <w:r>
              <w:rPr>
                <w:rFonts w:ascii="微軟正黑體" w:eastAsia="微軟正黑體" w:hAnsi="微軟正黑體"/>
                <w:color w:val="000000"/>
                <w:szCs w:val="26"/>
              </w:rPr>
              <w:t xml:space="preserve"> </w:t>
            </w:r>
            <w:r>
              <w:rPr>
                <w:rFonts w:ascii="微軟正黑體" w:eastAsia="微軟正黑體" w:hAnsi="微軟正黑體"/>
                <w:color w:val="000000"/>
                <w:szCs w:val="26"/>
              </w:rPr>
              <w:t>夢想繪成真」繪畫比賽」之各項規定，並保證本作品係個人原創，且未獲其他單位獎項。本人無償授權主</w:t>
            </w:r>
            <w:r>
              <w:rPr>
                <w:rFonts w:ascii="微軟正黑體" w:eastAsia="微軟正黑體" w:hAnsi="微軟正黑體"/>
                <w:color w:val="000000"/>
                <w:szCs w:val="26"/>
              </w:rPr>
              <w:t>辦單位有出版及相關使用權利，且不限使用之時間、地點、次數及形式之刪改、重製、出版；主辦單位並得授權第三人使用得獎入圍作品，均不另支酬。本人得獎作品若違反智慧財產權，願被取消資格並交回所有獎項；如涉及違法，則由本人自行負責。</w:t>
            </w:r>
          </w:p>
          <w:p w:rsidR="00076B4E" w:rsidRDefault="00740D7E">
            <w:pPr>
              <w:snapToGrid w:val="0"/>
              <w:spacing w:before="180"/>
              <w:jc w:val="both"/>
              <w:textAlignment w:val="center"/>
            </w:pPr>
            <w:r>
              <w:rPr>
                <w:rFonts w:ascii="微軟正黑體" w:eastAsia="微軟正黑體" w:hAnsi="微軟正黑體"/>
                <w:color w:val="000000"/>
                <w:szCs w:val="26"/>
              </w:rPr>
              <w:t xml:space="preserve">           </w:t>
            </w:r>
            <w:r>
              <w:rPr>
                <w:rFonts w:ascii="微軟正黑體" w:eastAsia="微軟正黑體" w:hAnsi="微軟正黑體"/>
                <w:color w:val="000000"/>
                <w:szCs w:val="26"/>
              </w:rPr>
              <w:t>參賽者簽章：</w:t>
            </w:r>
            <w:r>
              <w:rPr>
                <w:rFonts w:ascii="微軟正黑體" w:eastAsia="微軟正黑體" w:hAnsi="微軟正黑體"/>
                <w:color w:val="000000"/>
                <w:szCs w:val="26"/>
                <w:u w:val="single"/>
              </w:rPr>
              <w:t xml:space="preserve">　　　　　　　　　</w:t>
            </w:r>
            <w:r>
              <w:rPr>
                <w:rFonts w:ascii="微軟正黑體" w:eastAsia="微軟正黑體" w:hAnsi="微軟正黑體"/>
                <w:color w:val="000000"/>
                <w:szCs w:val="26"/>
              </w:rPr>
              <w:t xml:space="preserve">　指導老師</w:t>
            </w:r>
            <w:r>
              <w:rPr>
                <w:rFonts w:ascii="微軟正黑體" w:eastAsia="微軟正黑體" w:hAnsi="微軟正黑體"/>
                <w:color w:val="000000"/>
                <w:szCs w:val="26"/>
              </w:rPr>
              <w:t>/</w:t>
            </w:r>
            <w:r>
              <w:rPr>
                <w:rFonts w:ascii="微軟正黑體" w:eastAsia="微軟正黑體" w:hAnsi="微軟正黑體"/>
                <w:color w:val="000000"/>
                <w:szCs w:val="26"/>
              </w:rPr>
              <w:t>家長簽章：</w:t>
            </w:r>
            <w:r>
              <w:rPr>
                <w:rFonts w:ascii="微軟正黑體" w:eastAsia="微軟正黑體" w:hAnsi="微軟正黑體"/>
                <w:color w:val="000000"/>
                <w:szCs w:val="26"/>
                <w:u w:val="single"/>
              </w:rPr>
              <w:t xml:space="preserve">　　　　　　　　　</w:t>
            </w:r>
          </w:p>
          <w:p w:rsidR="00076B4E" w:rsidRDefault="00740D7E">
            <w:pPr>
              <w:snapToGrid w:val="0"/>
              <w:spacing w:line="280" w:lineRule="exact"/>
              <w:textAlignment w:val="center"/>
              <w:rPr>
                <w:rFonts w:ascii="微軟正黑體" w:eastAsia="微軟正黑體" w:hAnsi="微軟正黑體"/>
                <w:color w:val="000000"/>
                <w:szCs w:val="26"/>
              </w:rPr>
            </w:pPr>
            <w:r>
              <w:rPr>
                <w:rFonts w:ascii="微軟正黑體" w:eastAsia="微軟正黑體" w:hAnsi="微軟正黑體"/>
                <w:color w:val="000000"/>
                <w:szCs w:val="26"/>
              </w:rPr>
              <w:t xml:space="preserve">           </w:t>
            </w:r>
            <w:r>
              <w:rPr>
                <w:rFonts w:ascii="微軟正黑體" w:eastAsia="微軟正黑體" w:hAnsi="微軟正黑體"/>
                <w:color w:val="000000"/>
                <w:szCs w:val="26"/>
              </w:rPr>
              <w:t>中華民國</w:t>
            </w:r>
            <w:r>
              <w:rPr>
                <w:rFonts w:ascii="微軟正黑體" w:eastAsia="微軟正黑體" w:hAnsi="微軟正黑體"/>
                <w:color w:val="000000"/>
                <w:szCs w:val="26"/>
              </w:rPr>
              <w:t>110</w:t>
            </w:r>
            <w:r>
              <w:rPr>
                <w:rFonts w:ascii="微軟正黑體" w:eastAsia="微軟正黑體" w:hAnsi="微軟正黑體"/>
                <w:color w:val="000000"/>
                <w:szCs w:val="26"/>
              </w:rPr>
              <w:t>年</w:t>
            </w:r>
            <w:r>
              <w:rPr>
                <w:rFonts w:ascii="微軟正黑體" w:eastAsia="微軟正黑體" w:hAnsi="微軟正黑體"/>
                <w:color w:val="000000"/>
                <w:szCs w:val="26"/>
              </w:rPr>
              <w:t xml:space="preserve">       </w:t>
            </w:r>
            <w:r>
              <w:rPr>
                <w:rFonts w:ascii="微軟正黑體" w:eastAsia="微軟正黑體" w:hAnsi="微軟正黑體"/>
                <w:color w:val="000000"/>
                <w:szCs w:val="26"/>
              </w:rPr>
              <w:t>月</w:t>
            </w:r>
            <w:r>
              <w:rPr>
                <w:rFonts w:ascii="微軟正黑體" w:eastAsia="微軟正黑體" w:hAnsi="微軟正黑體"/>
                <w:color w:val="000000"/>
                <w:szCs w:val="26"/>
              </w:rPr>
              <w:t xml:space="preserve">       </w:t>
            </w:r>
            <w:r>
              <w:rPr>
                <w:rFonts w:ascii="微軟正黑體" w:eastAsia="微軟正黑體" w:hAnsi="微軟正黑體"/>
                <w:color w:val="000000"/>
                <w:szCs w:val="26"/>
              </w:rPr>
              <w:t>日</w:t>
            </w:r>
          </w:p>
        </w:tc>
      </w:tr>
    </w:tbl>
    <w:p w:rsidR="00076B4E" w:rsidRDefault="00740D7E">
      <w:pPr>
        <w:snapToGrid w:val="0"/>
        <w:spacing w:line="288" w:lineRule="auto"/>
        <w:sectPr w:rsidR="00076B4E">
          <w:headerReference w:type="default" r:id="rId10"/>
          <w:footerReference w:type="default" r:id="rId11"/>
          <w:pgSz w:w="11906" w:h="16838"/>
          <w:pgMar w:top="1440" w:right="1080" w:bottom="1440" w:left="1080" w:header="851" w:footer="992" w:gutter="0"/>
          <w:cols w:space="720"/>
          <w:docGrid w:type="lines" w:linePitch="394"/>
        </w:sectPr>
      </w:pPr>
      <w:r>
        <w:rPr>
          <w:rFonts w:ascii="微軟正黑體" w:eastAsia="微軟正黑體" w:hAnsi="微軟正黑體" w:cs="新細明體"/>
          <w:color w:val="000000"/>
          <w:kern w:val="0"/>
          <w:szCs w:val="26"/>
        </w:rPr>
        <w:t xml:space="preserve">※ </w:t>
      </w:r>
      <w:r>
        <w:rPr>
          <w:rFonts w:ascii="微軟正黑體" w:eastAsia="微軟正黑體" w:hAnsi="微軟正黑體" w:cs="新細明體"/>
          <w:color w:val="000000"/>
          <w:kern w:val="0"/>
          <w:szCs w:val="26"/>
        </w:rPr>
        <w:t>本活動將依據此表資料聯繫及給獎，請務必詳填</w:t>
      </w:r>
      <w:r>
        <w:rPr>
          <w:rFonts w:ascii="微軟正黑體" w:eastAsia="微軟正黑體" w:hAnsi="微軟正黑體"/>
          <w:szCs w:val="26"/>
        </w:rPr>
        <w:t>完整資料、以正楷書寫，謝謝！</w:t>
      </w:r>
    </w:p>
    <w:p w:rsidR="00076B4E" w:rsidRDefault="00740D7E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/>
          <w:b/>
          <w:sz w:val="32"/>
          <w:szCs w:val="32"/>
        </w:rPr>
        <w:t>附件二、</w:t>
      </w:r>
      <w:r>
        <w:rPr>
          <w:rFonts w:ascii="微軟正黑體" w:eastAsia="微軟正黑體" w:hAnsi="微軟正黑體"/>
          <w:b/>
          <w:sz w:val="32"/>
          <w:szCs w:val="32"/>
        </w:rPr>
        <w:t>110</w:t>
      </w:r>
      <w:r>
        <w:rPr>
          <w:rFonts w:ascii="微軟正黑體" w:eastAsia="微軟正黑體" w:hAnsi="微軟正黑體"/>
          <w:b/>
          <w:sz w:val="32"/>
          <w:szCs w:val="32"/>
        </w:rPr>
        <w:t>年「我愛三樂</w:t>
      </w:r>
      <w:r>
        <w:rPr>
          <w:rFonts w:ascii="微軟正黑體" w:eastAsia="微軟正黑體" w:hAnsi="微軟正黑體"/>
          <w:b/>
          <w:sz w:val="32"/>
          <w:szCs w:val="32"/>
        </w:rPr>
        <w:t xml:space="preserve"> </w:t>
      </w:r>
      <w:r>
        <w:rPr>
          <w:rFonts w:ascii="微軟正黑體" w:eastAsia="微軟正黑體" w:hAnsi="微軟正黑體"/>
          <w:b/>
          <w:sz w:val="32"/>
          <w:szCs w:val="32"/>
        </w:rPr>
        <w:t>夢想繪成真」繪畫比賽</w:t>
      </w:r>
      <w:r>
        <w:rPr>
          <w:rFonts w:ascii="微軟正黑體" w:eastAsia="微軟正黑體" w:hAnsi="微軟正黑體"/>
          <w:b/>
          <w:sz w:val="32"/>
          <w:szCs w:val="32"/>
        </w:rPr>
        <w:t xml:space="preserve"> </w:t>
      </w:r>
      <w:r>
        <w:rPr>
          <w:rFonts w:ascii="微軟正黑體" w:eastAsia="微軟正黑體" w:hAnsi="微軟正黑體"/>
          <w:b/>
          <w:sz w:val="32"/>
          <w:szCs w:val="32"/>
        </w:rPr>
        <w:t>參考資料</w:t>
      </w:r>
    </w:p>
    <w:p w:rsidR="00076B4E" w:rsidRDefault="00076B4E">
      <w:pPr>
        <w:snapToGrid w:val="0"/>
        <w:jc w:val="center"/>
        <w:rPr>
          <w:rFonts w:ascii="微軟正黑體" w:eastAsia="微軟正黑體" w:hAnsi="微軟正黑體"/>
          <w:szCs w:val="32"/>
        </w:rPr>
      </w:pPr>
    </w:p>
    <w:p w:rsidR="00076B4E" w:rsidRDefault="00740D7E">
      <w:pPr>
        <w:snapToGrid w:val="0"/>
        <w:jc w:val="center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/>
          <w:sz w:val="26"/>
          <w:szCs w:val="26"/>
        </w:rPr>
        <w:t>身體健康是打造夢想的根基，為了達成未來的夢想，你必須先有三樂好習慣！</w:t>
      </w:r>
    </w:p>
    <w:p w:rsidR="00076B4E" w:rsidRDefault="00740D7E">
      <w:pPr>
        <w:snapToGrid w:val="0"/>
        <w:jc w:val="center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/>
          <w:sz w:val="26"/>
          <w:szCs w:val="26"/>
        </w:rPr>
        <w:t>讓三樂好習慣支持你的夢想和未來，可以盡情去做自己喜歡的事，實現心中的夢想！</w:t>
      </w:r>
    </w:p>
    <w:p w:rsidR="00076B4E" w:rsidRDefault="00076B4E">
      <w:pPr>
        <w:snapToGrid w:val="0"/>
        <w:jc w:val="center"/>
        <w:rPr>
          <w:rFonts w:ascii="微軟正黑體" w:eastAsia="微軟正黑體" w:hAnsi="微軟正黑體"/>
          <w:szCs w:val="32"/>
        </w:rPr>
      </w:pPr>
    </w:p>
    <w:p w:rsidR="00076B4E" w:rsidRDefault="00740D7E">
      <w:pPr>
        <w:snapToGrid w:val="0"/>
      </w:pPr>
      <w:r>
        <w:rPr>
          <w:rFonts w:ascii="微軟正黑體" w:eastAsia="微軟正黑體" w:hAnsi="微軟正黑體"/>
          <w:noProof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227969</wp:posOffset>
                </wp:positionH>
                <wp:positionV relativeFrom="paragraph">
                  <wp:posOffset>3908429</wp:posOffset>
                </wp:positionV>
                <wp:extent cx="942975" cy="638178"/>
                <wp:effectExtent l="0" t="0" r="0" b="9522"/>
                <wp:wrapNone/>
                <wp:docPr id="9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6381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76B4E" w:rsidRDefault="00740D7E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FF6600"/>
                                <w:sz w:val="52"/>
                                <w:szCs w:val="52"/>
                              </w:rPr>
                              <w:t>樂活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文字方塊 17" o:spid="_x0000_s1034" type="#_x0000_t202" style="position:absolute;margin-left:17.95pt;margin-top:307.75pt;width:74.25pt;height:5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" filled="f" stroked="f">
                <v:textbox>
                  <w:txbxContent>
                    <w:p w:rsidR="00076B4E" w:rsidRDefault="00740D7E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b/>
                          <w:color w:val="FF6600"/>
                          <w:sz w:val="52"/>
                          <w:szCs w:val="52"/>
                        </w:rPr>
                      </w:pPr>
                      <w:r>
                        <w:rPr>
                          <w:rFonts w:ascii="微軟正黑體" w:eastAsia="微軟正黑體" w:hAnsi="微軟正黑體"/>
                          <w:b/>
                          <w:color w:val="FF6600"/>
                          <w:sz w:val="52"/>
                          <w:szCs w:val="52"/>
                        </w:rPr>
                        <w:t>樂活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/>
          <w:noProof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580387</wp:posOffset>
                </wp:positionH>
                <wp:positionV relativeFrom="paragraph">
                  <wp:posOffset>2422529</wp:posOffset>
                </wp:positionV>
                <wp:extent cx="942975" cy="638178"/>
                <wp:effectExtent l="0" t="0" r="0" b="9522"/>
                <wp:wrapNone/>
                <wp:docPr id="10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6381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76B4E" w:rsidRDefault="00740D7E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558ED5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558ED5"/>
                                <w:sz w:val="52"/>
                                <w:szCs w:val="52"/>
                              </w:rPr>
                              <w:t>樂動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文字方塊 16" o:spid="_x0000_s1035" type="#_x0000_t202" style="position:absolute;margin-left:45.7pt;margin-top:190.75pt;width:74.2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" filled="f" stroked="f">
                <v:textbox>
                  <w:txbxContent>
                    <w:p w:rsidR="00076B4E" w:rsidRDefault="00740D7E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b/>
                          <w:color w:val="558ED5"/>
                          <w:sz w:val="52"/>
                          <w:szCs w:val="52"/>
                        </w:rPr>
                      </w:pPr>
                      <w:r>
                        <w:rPr>
                          <w:rFonts w:ascii="微軟正黑體" w:eastAsia="微軟正黑體" w:hAnsi="微軟正黑體"/>
                          <w:b/>
                          <w:color w:val="558ED5"/>
                          <w:sz w:val="52"/>
                          <w:szCs w:val="52"/>
                        </w:rPr>
                        <w:t>樂動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/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210183</wp:posOffset>
                </wp:positionH>
                <wp:positionV relativeFrom="paragraph">
                  <wp:posOffset>737235</wp:posOffset>
                </wp:positionV>
                <wp:extent cx="961391" cy="576584"/>
                <wp:effectExtent l="0" t="0" r="0" b="0"/>
                <wp:wrapNone/>
                <wp:docPr id="11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391" cy="576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76B4E" w:rsidRDefault="00740D7E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5D6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FF5D61"/>
                                <w:sz w:val="52"/>
                                <w:szCs w:val="52"/>
                              </w:rPr>
                              <w:t>樂食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文字方塊 15" o:spid="_x0000_s1036" type="#_x0000_t202" style="position:absolute;margin-left:16.55pt;margin-top:58.05pt;width:75.7pt;height:4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" filled="f" stroked="f">
                <v:textbox>
                  <w:txbxContent>
                    <w:p w:rsidR="00076B4E" w:rsidRDefault="00740D7E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b/>
                          <w:color w:val="FF5D61"/>
                          <w:sz w:val="52"/>
                          <w:szCs w:val="52"/>
                        </w:rPr>
                      </w:pPr>
                      <w:r>
                        <w:rPr>
                          <w:rFonts w:ascii="微軟正黑體" w:eastAsia="微軟正黑體" w:hAnsi="微軟正黑體"/>
                          <w:b/>
                          <w:color w:val="FF5D61"/>
                          <w:sz w:val="52"/>
                          <w:szCs w:val="52"/>
                        </w:rPr>
                        <w:t>樂食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/>
          <w:noProof/>
          <w:szCs w:val="32"/>
        </w:rPr>
        <mc:AlternateContent>
          <mc:Choice Requires="wpg">
            <w:drawing>
              <wp:inline distT="0" distB="0" distL="0" distR="0">
                <wp:extent cx="12117911" cy="6706035"/>
                <wp:effectExtent l="0" t="0" r="16939" b="0"/>
                <wp:docPr id="12" name="資料庫圖表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17911" cy="6706035"/>
                          <a:chOff x="0" y="0"/>
                          <a:chExt cx="12117911" cy="6706035"/>
                        </a:xfrm>
                      </wpg:grpSpPr>
                      <wps:wsp>
                        <wps:cNvPr id="13" name="手繪多邊形 13"/>
                        <wps:cNvSpPr/>
                        <wps:spPr>
                          <a:xfrm>
                            <a:off x="0" y="0"/>
                            <a:ext cx="6706035" cy="6706035"/>
                          </a:xfrm>
                          <a:custGeom>
                            <a:avLst>
                              <a:gd name="f13" fmla="val 225"/>
                              <a:gd name="f14" fmla="val 315"/>
                              <a:gd name="f15" fmla="val 322"/>
                            </a:avLst>
                            <a:gdLst>
                              <a:gd name="f3" fmla="val 10800000"/>
                              <a:gd name="f4" fmla="val 5400000"/>
                              <a:gd name="f5" fmla="val 16200000"/>
                              <a:gd name="f6" fmla="val 180"/>
                              <a:gd name="f7" fmla="val w"/>
                              <a:gd name="f8" fmla="val h"/>
                              <a:gd name="f9" fmla="val ss"/>
                              <a:gd name="f10" fmla="val 0"/>
                              <a:gd name="f11" fmla="*/ 5419351 1 1725033"/>
                              <a:gd name="f12" fmla="+- 0 0 1"/>
                              <a:gd name="f13" fmla="val 225"/>
                              <a:gd name="f14" fmla="val 315"/>
                              <a:gd name="f15" fmla="val 322"/>
                              <a:gd name="f16" fmla="+- 0 0 -315"/>
                              <a:gd name="f17" fmla="+- 0 0 -225"/>
                              <a:gd name="f18" fmla="+- 0 0 -270"/>
                              <a:gd name="f19" fmla="abs f7"/>
                              <a:gd name="f20" fmla="abs f8"/>
                              <a:gd name="f21" fmla="abs f9"/>
                              <a:gd name="f22" fmla="val f10"/>
                              <a:gd name="f23" fmla="val f15"/>
                              <a:gd name="f24" fmla="+- 0 0 f13"/>
                              <a:gd name="f25" fmla="+- 0 0 f14"/>
                              <a:gd name="f26" fmla="*/ f16 f3 1"/>
                              <a:gd name="f27" fmla="*/ f17 f3 1"/>
                              <a:gd name="f28" fmla="*/ f18 f3 1"/>
                              <a:gd name="f29" fmla="?: f19 f7 1"/>
                              <a:gd name="f30" fmla="?: f20 f8 1"/>
                              <a:gd name="f31" fmla="?: f21 f9 1"/>
                              <a:gd name="f32" fmla="*/ f24 f3 1"/>
                              <a:gd name="f33" fmla="*/ f25 f3 1"/>
                              <a:gd name="f34" fmla="*/ f26 1 f6"/>
                              <a:gd name="f35" fmla="*/ f27 1 f6"/>
                              <a:gd name="f36" fmla="*/ f28 1 f6"/>
                              <a:gd name="f37" fmla="*/ f29 1 21600"/>
                              <a:gd name="f38" fmla="*/ f30 1 21600"/>
                              <a:gd name="f39" fmla="*/ 21600 f29 1"/>
                              <a:gd name="f40" fmla="*/ 21600 f30 1"/>
                              <a:gd name="f41" fmla="*/ f32 1 f6"/>
                              <a:gd name="f42" fmla="*/ f33 1 f6"/>
                              <a:gd name="f43" fmla="+- f34 0 f4"/>
                              <a:gd name="f44" fmla="+- f35 0 f4"/>
                              <a:gd name="f45" fmla="+- f36 0 f4"/>
                              <a:gd name="f46" fmla="min f38 f37"/>
                              <a:gd name="f47" fmla="*/ f39 1 f31"/>
                              <a:gd name="f48" fmla="*/ f40 1 f31"/>
                              <a:gd name="f49" fmla="+- f41 0 f4"/>
                              <a:gd name="f50" fmla="+- f42 0 f4"/>
                              <a:gd name="f51" fmla="val f47"/>
                              <a:gd name="f52" fmla="val f48"/>
                              <a:gd name="f53" fmla="+- 0 0 f49"/>
                              <a:gd name="f54" fmla="+- 0 0 f50"/>
                              <a:gd name="f55" fmla="+- f52 0 f22"/>
                              <a:gd name="f56" fmla="+- f51 0 f22"/>
                              <a:gd name="f57" fmla="val f53"/>
                              <a:gd name="f58" fmla="val f54"/>
                              <a:gd name="f59" fmla="*/ f55 1 2"/>
                              <a:gd name="f60" fmla="*/ f56 1 2"/>
                              <a:gd name="f61" fmla="min f56 f55"/>
                              <a:gd name="f62" fmla="+- f58 0 f57"/>
                              <a:gd name="f63" fmla="+- f57 f4 0"/>
                              <a:gd name="f64" fmla="+- f58 f4 0"/>
                              <a:gd name="f65" fmla="+- 21600000 0 f57"/>
                              <a:gd name="f66" fmla="+- f4 0 f57"/>
                              <a:gd name="f67" fmla="+- 27000000 0 f57"/>
                              <a:gd name="f68" fmla="+- f3 0 f57"/>
                              <a:gd name="f69" fmla="+- 32400000 0 f57"/>
                              <a:gd name="f70" fmla="+- f5 0 f57"/>
                              <a:gd name="f71" fmla="+- 37800000 0 f57"/>
                              <a:gd name="f72" fmla="+- f22 f59 0"/>
                              <a:gd name="f73" fmla="+- f22 f60 0"/>
                              <a:gd name="f74" fmla="+- f62 21600000 0"/>
                              <a:gd name="f75" fmla="*/ f63 f11 1"/>
                              <a:gd name="f76" fmla="*/ f64 f11 1"/>
                              <a:gd name="f77" fmla="*/ f61 f23 1"/>
                              <a:gd name="f78" fmla="?: f66 f66 f67"/>
                              <a:gd name="f79" fmla="?: f68 f68 f69"/>
                              <a:gd name="f80" fmla="?: f70 f70 f71"/>
                              <a:gd name="f81" fmla="*/ f60 f46 1"/>
                              <a:gd name="f82" fmla="*/ f59 f46 1"/>
                              <a:gd name="f83" fmla="?: f62 f62 f74"/>
                              <a:gd name="f84" fmla="*/ f75 1 f3"/>
                              <a:gd name="f85" fmla="*/ f76 1 f3"/>
                              <a:gd name="f86" fmla="*/ f77 1 100000"/>
                              <a:gd name="f87" fmla="*/ f73 f46 1"/>
                              <a:gd name="f88" fmla="*/ f72 f46 1"/>
                              <a:gd name="f89" fmla="+- 0 0 f83"/>
                              <a:gd name="f90" fmla="+- 0 0 f84"/>
                              <a:gd name="f91" fmla="+- 0 0 f85"/>
                              <a:gd name="f92" fmla="+- f60 0 f86"/>
                              <a:gd name="f93" fmla="+- f59 0 f86"/>
                              <a:gd name="f94" fmla="+- f83 0 f65"/>
                              <a:gd name="f95" fmla="+- f83 0 f78"/>
                              <a:gd name="f96" fmla="+- f83 0 f79"/>
                              <a:gd name="f97" fmla="+- f83 0 f80"/>
                              <a:gd name="f98" fmla="+- 0 0 f90"/>
                              <a:gd name="f99" fmla="+- 0 0 f91"/>
                              <a:gd name="f100" fmla="*/ f92 f46 1"/>
                              <a:gd name="f101" fmla="*/ f93 f46 1"/>
                              <a:gd name="f102" fmla="*/ f98 f3 1"/>
                              <a:gd name="f103" fmla="*/ f99 f3 1"/>
                              <a:gd name="f104" fmla="*/ f102 1 f11"/>
                              <a:gd name="f105" fmla="*/ f103 1 f11"/>
                              <a:gd name="f106" fmla="+- f104 0 f4"/>
                              <a:gd name="f107" fmla="+- f105 0 f4"/>
                              <a:gd name="f108" fmla="sin 1 f106"/>
                              <a:gd name="f109" fmla="cos 1 f106"/>
                              <a:gd name="f110" fmla="sin 1 f107"/>
                              <a:gd name="f111" fmla="cos 1 f107"/>
                              <a:gd name="f112" fmla="+- 0 0 f108"/>
                              <a:gd name="f113" fmla="+- 0 0 f109"/>
                              <a:gd name="f114" fmla="+- 0 0 f110"/>
                              <a:gd name="f115" fmla="+- 0 0 f111"/>
                              <a:gd name="f116" fmla="+- 0 0 f112"/>
                              <a:gd name="f117" fmla="+- 0 0 f113"/>
                              <a:gd name="f118" fmla="+- 0 0 f114"/>
                              <a:gd name="f119" fmla="+- 0 0 f115"/>
                              <a:gd name="f120" fmla="*/ f116 f60 1"/>
                              <a:gd name="f121" fmla="*/ f117 f59 1"/>
                              <a:gd name="f122" fmla="*/ f118 f60 1"/>
                              <a:gd name="f123" fmla="*/ f119 f59 1"/>
                              <a:gd name="f124" fmla="*/ f118 f92 1"/>
                              <a:gd name="f125" fmla="*/ f119 f93 1"/>
                              <a:gd name="f126" fmla="*/ f116 f92 1"/>
                              <a:gd name="f127" fmla="*/ f117 f93 1"/>
                              <a:gd name="f128" fmla="+- 0 0 f121"/>
                              <a:gd name="f129" fmla="+- 0 0 f120"/>
                              <a:gd name="f130" fmla="+- 0 0 f123"/>
                              <a:gd name="f131" fmla="+- 0 0 f122"/>
                              <a:gd name="f132" fmla="+- 0 0 f125"/>
                              <a:gd name="f133" fmla="+- 0 0 f124"/>
                              <a:gd name="f134" fmla="+- 0 0 f127"/>
                              <a:gd name="f135" fmla="+- 0 0 f126"/>
                              <a:gd name="f136" fmla="+- 0 0 f128"/>
                              <a:gd name="f137" fmla="+- 0 0 f129"/>
                              <a:gd name="f138" fmla="+- 0 0 f130"/>
                              <a:gd name="f139" fmla="+- 0 0 f131"/>
                              <a:gd name="f140" fmla="+- 0 0 f132"/>
                              <a:gd name="f141" fmla="+- 0 0 f133"/>
                              <a:gd name="f142" fmla="+- 0 0 f134"/>
                              <a:gd name="f143" fmla="+- 0 0 f135"/>
                              <a:gd name="f144" fmla="at2 f136 f137"/>
                              <a:gd name="f145" fmla="at2 f138 f139"/>
                              <a:gd name="f146" fmla="at2 f140 f141"/>
                              <a:gd name="f147" fmla="at2 f142 f143"/>
                              <a:gd name="f148" fmla="+- f144 f4 0"/>
                              <a:gd name="f149" fmla="+- f145 f4 0"/>
                              <a:gd name="f150" fmla="+- f146 f4 0"/>
                              <a:gd name="f151" fmla="+- f147 f4 0"/>
                              <a:gd name="f152" fmla="*/ f148 f11 1"/>
                              <a:gd name="f153" fmla="*/ f149 f11 1"/>
                              <a:gd name="f154" fmla="*/ f150 f11 1"/>
                              <a:gd name="f155" fmla="*/ f151 f11 1"/>
                              <a:gd name="f156" fmla="*/ f152 1 f3"/>
                              <a:gd name="f157" fmla="*/ f153 1 f3"/>
                              <a:gd name="f158" fmla="*/ f154 1 f3"/>
                              <a:gd name="f159" fmla="*/ f155 1 f3"/>
                              <a:gd name="f160" fmla="+- 0 0 f156"/>
                              <a:gd name="f161" fmla="+- 0 0 f157"/>
                              <a:gd name="f162" fmla="+- 0 0 f158"/>
                              <a:gd name="f163" fmla="+- 0 0 f159"/>
                              <a:gd name="f164" fmla="val f160"/>
                              <a:gd name="f165" fmla="val f161"/>
                              <a:gd name="f166" fmla="val f162"/>
                              <a:gd name="f167" fmla="val f163"/>
                              <a:gd name="f168" fmla="+- 0 0 f164"/>
                              <a:gd name="f169" fmla="+- 0 0 f165"/>
                              <a:gd name="f170" fmla="+- 0 0 f166"/>
                              <a:gd name="f171" fmla="+- 0 0 f167"/>
                              <a:gd name="f172" fmla="*/ f168 f3 1"/>
                              <a:gd name="f173" fmla="*/ f169 f3 1"/>
                              <a:gd name="f174" fmla="*/ f170 f3 1"/>
                              <a:gd name="f175" fmla="*/ f171 f3 1"/>
                              <a:gd name="f176" fmla="*/ f172 1 f11"/>
                              <a:gd name="f177" fmla="*/ f173 1 f11"/>
                              <a:gd name="f178" fmla="*/ f174 1 f11"/>
                              <a:gd name="f179" fmla="*/ f175 1 f11"/>
                              <a:gd name="f180" fmla="+- f176 0 f4"/>
                              <a:gd name="f181" fmla="+- f177 0 f4"/>
                              <a:gd name="f182" fmla="+- f178 0 f4"/>
                              <a:gd name="f183" fmla="+- f179 0 f4"/>
                              <a:gd name="f184" fmla="cos 1 f180"/>
                              <a:gd name="f185" fmla="sin 1 f180"/>
                              <a:gd name="f186" fmla="cos 1 f181"/>
                              <a:gd name="f187" fmla="sin 1 f181"/>
                              <a:gd name="f188" fmla="cos 1 f182"/>
                              <a:gd name="f189" fmla="sin 1 f182"/>
                              <a:gd name="f190" fmla="cos 1 f183"/>
                              <a:gd name="f191" fmla="sin 1 f183"/>
                              <a:gd name="f192" fmla="+- 0 0 f184"/>
                              <a:gd name="f193" fmla="+- 0 0 f185"/>
                              <a:gd name="f194" fmla="+- 0 0 f186"/>
                              <a:gd name="f195" fmla="+- 0 0 f187"/>
                              <a:gd name="f196" fmla="+- 0 0 f188"/>
                              <a:gd name="f197" fmla="+- 0 0 f189"/>
                              <a:gd name="f198" fmla="+- 0 0 f190"/>
                              <a:gd name="f199" fmla="+- 0 0 f191"/>
                              <a:gd name="f200" fmla="*/ f12 f192 1"/>
                              <a:gd name="f201" fmla="*/ f12 f193 1"/>
                              <a:gd name="f202" fmla="*/ f12 f194 1"/>
                              <a:gd name="f203" fmla="*/ f12 f195 1"/>
                              <a:gd name="f204" fmla="*/ f12 f196 1"/>
                              <a:gd name="f205" fmla="*/ f12 f197 1"/>
                              <a:gd name="f206" fmla="*/ f12 f198 1"/>
                              <a:gd name="f207" fmla="*/ f12 f199 1"/>
                              <a:gd name="f208" fmla="*/ f200 f60 1"/>
                              <a:gd name="f209" fmla="*/ f201 f59 1"/>
                              <a:gd name="f210" fmla="*/ f202 f60 1"/>
                              <a:gd name="f211" fmla="*/ f203 f59 1"/>
                              <a:gd name="f212" fmla="*/ f204 f92 1"/>
                              <a:gd name="f213" fmla="*/ f205 f93 1"/>
                              <a:gd name="f214" fmla="*/ f206 f92 1"/>
                              <a:gd name="f215" fmla="*/ f207 f93 1"/>
                              <a:gd name="f216" fmla="+- f73 f208 0"/>
                              <a:gd name="f217" fmla="+- f72 f209 0"/>
                              <a:gd name="f218" fmla="+- f73 f210 0"/>
                              <a:gd name="f219" fmla="+- f72 f211 0"/>
                              <a:gd name="f220" fmla="+- f73 f212 0"/>
                              <a:gd name="f221" fmla="+- f72 f213 0"/>
                              <a:gd name="f222" fmla="+- f73 f214 0"/>
                              <a:gd name="f223" fmla="+- f72 f215 0"/>
                              <a:gd name="f224" fmla="max f216 f220"/>
                              <a:gd name="f225" fmla="max f218 f222"/>
                              <a:gd name="f226" fmla="max f217 f221"/>
                              <a:gd name="f227" fmla="max f219 f223"/>
                              <a:gd name="f228" fmla="min f216 f220"/>
                              <a:gd name="f229" fmla="min f218 f222"/>
                              <a:gd name="f230" fmla="min f217 f221"/>
                              <a:gd name="f231" fmla="min f219 f223"/>
                              <a:gd name="f232" fmla="+- f216 f222 0"/>
                              <a:gd name="f233" fmla="+- f217 f223 0"/>
                              <a:gd name="f234" fmla="+- f218 f220 0"/>
                              <a:gd name="f235" fmla="+- f219 f221 0"/>
                              <a:gd name="f236" fmla="*/ f216 f46 1"/>
                              <a:gd name="f237" fmla="*/ f217 f46 1"/>
                              <a:gd name="f238" fmla="*/ f220 f46 1"/>
                              <a:gd name="f239" fmla="*/ f221 f46 1"/>
                              <a:gd name="f240" fmla="max f224 f225"/>
                              <a:gd name="f241" fmla="max f226 f227"/>
                              <a:gd name="f242" fmla="min f228 f229"/>
                              <a:gd name="f243" fmla="min f230 f231"/>
                              <a:gd name="f244" fmla="*/ f232 1 2"/>
                              <a:gd name="f245" fmla="*/ f233 1 2"/>
                              <a:gd name="f246" fmla="*/ f234 1 2"/>
                              <a:gd name="f247" fmla="*/ f235 1 2"/>
                              <a:gd name="f248" fmla="?: f94 f51 f240"/>
                              <a:gd name="f249" fmla="?: f95 f52 f241"/>
                              <a:gd name="f250" fmla="?: f96 f22 f242"/>
                              <a:gd name="f251" fmla="?: f97 f22 f243"/>
                              <a:gd name="f252" fmla="*/ f244 f46 1"/>
                              <a:gd name="f253" fmla="*/ f245 f46 1"/>
                              <a:gd name="f254" fmla="*/ f246 f46 1"/>
                              <a:gd name="f255" fmla="*/ f247 f46 1"/>
                              <a:gd name="f256" fmla="*/ f250 f46 1"/>
                              <a:gd name="f257" fmla="*/ f251 f46 1"/>
                              <a:gd name="f258" fmla="*/ f248 f46 1"/>
                              <a:gd name="f259" fmla="*/ f249 f4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3">
                                <a:pos x="f252" y="f253"/>
                              </a:cxn>
                              <a:cxn ang="f44">
                                <a:pos x="f254" y="f255"/>
                              </a:cxn>
                              <a:cxn ang="f45">
                                <a:pos x="f87" y="f88"/>
                              </a:cxn>
                            </a:cxnLst>
                            <a:rect l="f256" t="f257" r="f258" b="f259"/>
                            <a:pathLst>
                              <a:path>
                                <a:moveTo>
                                  <a:pt x="f236" y="f237"/>
                                </a:moveTo>
                                <a:arcTo wR="f81" hR="f82" stAng="f57" swAng="f83"/>
                                <a:lnTo>
                                  <a:pt x="f238" y="f239"/>
                                </a:lnTo>
                                <a:arcTo wR="f100" hR="f101" stAng="f58" swAng="f89"/>
                                <a:close/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4" name="手繪多邊形 14"/>
                        <wps:cNvSpPr/>
                        <wps:spPr>
                          <a:xfrm>
                            <a:off x="6332521" y="905429"/>
                            <a:ext cx="5785390" cy="190624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5785391"/>
                              <a:gd name="f7" fmla="val 1906239"/>
                              <a:gd name="f8" fmla="+- 0 0 -90"/>
                              <a:gd name="f9" fmla="*/ f3 1 5785391"/>
                              <a:gd name="f10" fmla="*/ f4 1 1906239"/>
                              <a:gd name="f11" fmla="val f5"/>
                              <a:gd name="f12" fmla="val f6"/>
                              <a:gd name="f13" fmla="val f7"/>
                              <a:gd name="f14" fmla="*/ f8 f0 1"/>
                              <a:gd name="f15" fmla="+- f13 0 f11"/>
                              <a:gd name="f16" fmla="+- f12 0 f11"/>
                              <a:gd name="f17" fmla="*/ f14 1 f2"/>
                              <a:gd name="f18" fmla="*/ f16 1 5785391"/>
                              <a:gd name="f19" fmla="*/ f15 1 1906239"/>
                              <a:gd name="f20" fmla="*/ 0 f16 1"/>
                              <a:gd name="f21" fmla="*/ 0 f15 1"/>
                              <a:gd name="f22" fmla="*/ 5785391 f16 1"/>
                              <a:gd name="f23" fmla="*/ 1906239 f15 1"/>
                              <a:gd name="f24" fmla="+- f17 0 f1"/>
                              <a:gd name="f25" fmla="*/ f20 1 5785391"/>
                              <a:gd name="f26" fmla="*/ f21 1 1906239"/>
                              <a:gd name="f27" fmla="*/ f22 1 5785391"/>
                              <a:gd name="f28" fmla="*/ f23 1 1906239"/>
                              <a:gd name="f29" fmla="*/ f11 1 f18"/>
                              <a:gd name="f30" fmla="*/ f12 1 f18"/>
                              <a:gd name="f31" fmla="*/ f11 1 f19"/>
                              <a:gd name="f32" fmla="*/ f13 1 f19"/>
                              <a:gd name="f33" fmla="*/ f25 1 f18"/>
                              <a:gd name="f34" fmla="*/ f26 1 f19"/>
                              <a:gd name="f35" fmla="*/ f27 1 f18"/>
                              <a:gd name="f36" fmla="*/ f28 1 f19"/>
                              <a:gd name="f37" fmla="*/ f29 f9 1"/>
                              <a:gd name="f38" fmla="*/ f30 f9 1"/>
                              <a:gd name="f39" fmla="*/ f32 f10 1"/>
                              <a:gd name="f40" fmla="*/ f31 f10 1"/>
                              <a:gd name="f41" fmla="*/ f33 f9 1"/>
                              <a:gd name="f42" fmla="*/ f34 f10 1"/>
                              <a:gd name="f43" fmla="*/ f35 f9 1"/>
                              <a:gd name="f44" fmla="*/ f36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4">
                                <a:pos x="f41" y="f42"/>
                              </a:cxn>
                              <a:cxn ang="f24">
                                <a:pos x="f43" y="f42"/>
                              </a:cxn>
                              <a:cxn ang="f24">
                                <a:pos x="f43" y="f44"/>
                              </a:cxn>
                              <a:cxn ang="f24">
                                <a:pos x="f41" y="f44"/>
                              </a:cxn>
                              <a:cxn ang="f24">
                                <a:pos x="f41" y="f42"/>
                              </a:cxn>
                            </a:cxnLst>
                            <a:rect l="f37" t="f40" r="f38" b="f39"/>
                            <a:pathLst>
                              <a:path w="5785391" h="1906239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CC"/>
                          </a:solidFill>
                          <a:ln w="2540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76B4E" w:rsidRDefault="00740D7E">
                              <w:pPr>
                                <w:spacing w:after="100" w:line="216" w:lineRule="auto"/>
                                <w:textAlignment w:val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C00000"/>
                                  <w:szCs w:val="24"/>
                                  <w:u w:val="single"/>
                                </w:rPr>
                                <w:t>生活中選擇健康食物及飲品、均衡飲食</w:t>
                              </w:r>
                            </w:p>
                            <w:p w:rsidR="00076B4E" w:rsidRDefault="00740D7E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40" w:line="216" w:lineRule="auto"/>
                                <w:textAlignment w:val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每天都有吃到六大類食物，包含全穀雜糧類、乳品類、豆魚蛋肉類、蔬菜類、水果類、油脂與堅果種子類</w:t>
                              </w:r>
                            </w:p>
                            <w:p w:rsidR="00076B4E" w:rsidRDefault="00740D7E">
                              <w:pPr>
                                <w:numPr>
                                  <w:ilvl w:val="1"/>
                                  <w:numId w:val="8"/>
                                </w:numPr>
                                <w:spacing w:after="40" w:line="216" w:lineRule="auto"/>
                                <w:textAlignment w:val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少吃油炸類食物，如炸薯條、炸雞、甜甜圈、炸豬排等。</w:t>
                              </w:r>
                            </w:p>
                            <w:p w:rsidR="00076B4E" w:rsidRDefault="00740D7E">
                              <w:pPr>
                                <w:numPr>
                                  <w:ilvl w:val="1"/>
                                  <w:numId w:val="9"/>
                                </w:numPr>
                                <w:spacing w:after="40" w:line="216" w:lineRule="auto"/>
                                <w:textAlignment w:val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少吃零食、糕點，如洋芋片、蛋捲、蔥油餅、泡芙、派等。</w:t>
                              </w:r>
                            </w:p>
                            <w:p w:rsidR="00076B4E" w:rsidRDefault="00740D7E">
                              <w:pPr>
                                <w:numPr>
                                  <w:ilvl w:val="1"/>
                                  <w:numId w:val="10"/>
                                </w:numPr>
                                <w:spacing w:after="40" w:line="216" w:lineRule="auto"/>
                                <w:textAlignment w:val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少喝含咖啡因、高糖的飲料，如各式茶類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(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紅茶、綠茶、奶茶等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)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、碳酸飲料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(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可樂、汽水等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)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、還原濃縮果汁、手搖杯飲料等。</w:t>
                              </w:r>
                            </w:p>
                          </w:txbxContent>
                        </wps:txbx>
                        <wps:bodyPr vert="horz" wrap="square" lIns="790827" tIns="30476" rIns="30476" bIns="30476" anchor="t" anchorCtr="0" compatLnSpc="0"/>
                      </wps:wsp>
                      <wps:wsp>
                        <wps:cNvPr id="15" name="手繪多邊形 15"/>
                        <wps:cNvSpPr/>
                        <wps:spPr>
                          <a:xfrm>
                            <a:off x="5700277" y="1235847"/>
                            <a:ext cx="1245394" cy="1245394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val f7"/>
                              <a:gd name="f15" fmla="+- 2700000 f2 0"/>
                              <a:gd name="f16" fmla="*/ f9 f1 1"/>
                              <a:gd name="f17" fmla="*/ f10 f1 1"/>
                              <a:gd name="f18" fmla="?: f11 f4 1"/>
                              <a:gd name="f19" fmla="?: f12 f5 1"/>
                              <a:gd name="f20" fmla="?: f13 f6 1"/>
                              <a:gd name="f21" fmla="*/ f15 f8 1"/>
                              <a:gd name="f22" fmla="*/ f16 1 f3"/>
                              <a:gd name="f23" fmla="*/ f17 1 f3"/>
                              <a:gd name="f24" fmla="*/ f18 1 21600"/>
                              <a:gd name="f25" fmla="*/ f19 1 21600"/>
                              <a:gd name="f26" fmla="*/ 21600 f18 1"/>
                              <a:gd name="f27" fmla="*/ 21600 f19 1"/>
                              <a:gd name="f28" fmla="*/ f21 1 f1"/>
                              <a:gd name="f29" fmla="+- f22 0 f2"/>
                              <a:gd name="f30" fmla="+- f23 0 f2"/>
                              <a:gd name="f31" fmla="min f25 f24"/>
                              <a:gd name="f32" fmla="*/ f26 1 f20"/>
                              <a:gd name="f33" fmla="*/ f27 1 f20"/>
                              <a:gd name="f34" fmla="+- 0 0 f28"/>
                              <a:gd name="f35" fmla="val f32"/>
                              <a:gd name="f36" fmla="val f33"/>
                              <a:gd name="f37" fmla="+- 0 0 f34"/>
                              <a:gd name="f38" fmla="*/ f14 f31 1"/>
                              <a:gd name="f39" fmla="+- f36 0 f14"/>
                              <a:gd name="f40" fmla="+- f35 0 f14"/>
                              <a:gd name="f41" fmla="*/ f37 f1 1"/>
                              <a:gd name="f42" fmla="*/ f39 1 2"/>
                              <a:gd name="f43" fmla="*/ f40 1 2"/>
                              <a:gd name="f44" fmla="*/ f41 1 f8"/>
                              <a:gd name="f45" fmla="+- f14 f42 0"/>
                              <a:gd name="f46" fmla="+- f14 f43 0"/>
                              <a:gd name="f47" fmla="+- f44 0 f2"/>
                              <a:gd name="f48" fmla="*/ f43 f31 1"/>
                              <a:gd name="f49" fmla="*/ f42 f31 1"/>
                              <a:gd name="f50" fmla="cos 1 f47"/>
                              <a:gd name="f51" fmla="sin 1 f47"/>
                              <a:gd name="f52" fmla="*/ f45 f31 1"/>
                              <a:gd name="f53" fmla="+- 0 0 f50"/>
                              <a:gd name="f54" fmla="+- 0 0 f51"/>
                              <a:gd name="f55" fmla="+- 0 0 f53"/>
                              <a:gd name="f56" fmla="+- 0 0 f54"/>
                              <a:gd name="f57" fmla="*/ f55 f43 1"/>
                              <a:gd name="f58" fmla="*/ f56 f42 1"/>
                              <a:gd name="f59" fmla="+- f46 0 f57"/>
                              <a:gd name="f60" fmla="+- f46 f57 0"/>
                              <a:gd name="f61" fmla="+- f45 0 f58"/>
                              <a:gd name="f62" fmla="+- f45 f58 0"/>
                              <a:gd name="f63" fmla="*/ f59 f31 1"/>
                              <a:gd name="f64" fmla="*/ f61 f31 1"/>
                              <a:gd name="f65" fmla="*/ f60 f31 1"/>
                              <a:gd name="f66" fmla="*/ f62 f3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63" y="f64"/>
                              </a:cxn>
                              <a:cxn ang="f30">
                                <a:pos x="f63" y="f66"/>
                              </a:cxn>
                              <a:cxn ang="f30">
                                <a:pos x="f65" y="f66"/>
                              </a:cxn>
                              <a:cxn ang="f29">
                                <a:pos x="f65" y="f64"/>
                              </a:cxn>
                            </a:cxnLst>
                            <a:rect l="f63" t="f64" r="f65" b="f66"/>
                            <a:pathLst>
                              <a:path>
                                <a:moveTo>
                                  <a:pt x="f38" y="f52"/>
                                </a:moveTo>
                                <a:arcTo wR="f48" hR="f49" stAng="f1" swAng="f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2">
                            <a:solidFill>
                              <a:srgbClr val="FF5D61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6" name="手繪多邊形 16"/>
                        <wps:cNvSpPr/>
                        <wps:spPr>
                          <a:xfrm>
                            <a:off x="6685132" y="2916569"/>
                            <a:ext cx="5423233" cy="139487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5423231"/>
                              <a:gd name="f7" fmla="val 1394870"/>
                              <a:gd name="f8" fmla="+- 0 0 -90"/>
                              <a:gd name="f9" fmla="*/ f3 1 5423231"/>
                              <a:gd name="f10" fmla="*/ f4 1 1394870"/>
                              <a:gd name="f11" fmla="val f5"/>
                              <a:gd name="f12" fmla="val f6"/>
                              <a:gd name="f13" fmla="val f7"/>
                              <a:gd name="f14" fmla="*/ f8 f0 1"/>
                              <a:gd name="f15" fmla="+- f13 0 f11"/>
                              <a:gd name="f16" fmla="+- f12 0 f11"/>
                              <a:gd name="f17" fmla="*/ f14 1 f2"/>
                              <a:gd name="f18" fmla="*/ f16 1 5423231"/>
                              <a:gd name="f19" fmla="*/ f15 1 1394870"/>
                              <a:gd name="f20" fmla="*/ 0 f16 1"/>
                              <a:gd name="f21" fmla="*/ 0 f15 1"/>
                              <a:gd name="f22" fmla="*/ 5423231 f16 1"/>
                              <a:gd name="f23" fmla="*/ 1394870 f15 1"/>
                              <a:gd name="f24" fmla="+- f17 0 f1"/>
                              <a:gd name="f25" fmla="*/ f20 1 5423231"/>
                              <a:gd name="f26" fmla="*/ f21 1 1394870"/>
                              <a:gd name="f27" fmla="*/ f22 1 5423231"/>
                              <a:gd name="f28" fmla="*/ f23 1 1394870"/>
                              <a:gd name="f29" fmla="*/ f11 1 f18"/>
                              <a:gd name="f30" fmla="*/ f12 1 f18"/>
                              <a:gd name="f31" fmla="*/ f11 1 f19"/>
                              <a:gd name="f32" fmla="*/ f13 1 f19"/>
                              <a:gd name="f33" fmla="*/ f25 1 f18"/>
                              <a:gd name="f34" fmla="*/ f26 1 f19"/>
                              <a:gd name="f35" fmla="*/ f27 1 f18"/>
                              <a:gd name="f36" fmla="*/ f28 1 f19"/>
                              <a:gd name="f37" fmla="*/ f29 f9 1"/>
                              <a:gd name="f38" fmla="*/ f30 f9 1"/>
                              <a:gd name="f39" fmla="*/ f32 f10 1"/>
                              <a:gd name="f40" fmla="*/ f31 f10 1"/>
                              <a:gd name="f41" fmla="*/ f33 f9 1"/>
                              <a:gd name="f42" fmla="*/ f34 f10 1"/>
                              <a:gd name="f43" fmla="*/ f35 f9 1"/>
                              <a:gd name="f44" fmla="*/ f36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4">
                                <a:pos x="f41" y="f42"/>
                              </a:cxn>
                              <a:cxn ang="f24">
                                <a:pos x="f43" y="f42"/>
                              </a:cxn>
                              <a:cxn ang="f24">
                                <a:pos x="f43" y="f44"/>
                              </a:cxn>
                              <a:cxn ang="f24">
                                <a:pos x="f41" y="f44"/>
                              </a:cxn>
                              <a:cxn ang="f24">
                                <a:pos x="f41" y="f42"/>
                              </a:cxn>
                            </a:cxnLst>
                            <a:rect l="f37" t="f40" r="f38" b="f39"/>
                            <a:pathLst>
                              <a:path w="5423231" h="1394870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CFF"/>
                          </a:solidFill>
                          <a:ln w="2540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76B4E" w:rsidRDefault="00740D7E">
                              <w:pPr>
                                <w:spacing w:after="100" w:line="216" w:lineRule="auto"/>
                                <w:textAlignment w:val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C00000"/>
                                  <w:szCs w:val="24"/>
                                  <w:u w:val="single"/>
                                </w:rPr>
                                <w:t>養成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C00000"/>
                                  <w:szCs w:val="24"/>
                                  <w:u w:val="single"/>
                                </w:rPr>
                                <w:t>SH150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C00000"/>
                                  <w:szCs w:val="24"/>
                                  <w:u w:val="single"/>
                                </w:rPr>
                                <w:t>與規律運動習慣</w:t>
                              </w:r>
                            </w:p>
                            <w:p w:rsidR="00076B4E" w:rsidRDefault="00740D7E">
                              <w:pPr>
                                <w:numPr>
                                  <w:ilvl w:val="1"/>
                                  <w:numId w:val="11"/>
                                </w:numPr>
                                <w:spacing w:after="40" w:line="216" w:lineRule="auto"/>
                                <w:textAlignment w:val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在學校，除了體育課時間，每週再多運動至少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150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分鐘。</w:t>
                              </w:r>
                            </w:p>
                            <w:p w:rsidR="00076B4E" w:rsidRDefault="00740D7E">
                              <w:pPr>
                                <w:numPr>
                                  <w:ilvl w:val="1"/>
                                  <w:numId w:val="12"/>
                                </w:numPr>
                                <w:spacing w:after="40" w:line="216" w:lineRule="auto"/>
                                <w:textAlignment w:val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運動可幫助穩定情緒、舒緩焦慮、排解課業壓力，進而降低憂鬱症風險，改善生活品質；並調節大腦進入最佳狀態，增進專注力、反應力和創造力，讓後續學習更有效果。</w:t>
                              </w:r>
                            </w:p>
                          </w:txbxContent>
                        </wps:txbx>
                        <wps:bodyPr vert="horz" wrap="square" lIns="790827" tIns="30476" rIns="30476" bIns="30476" anchor="t" anchorCtr="0" compatLnSpc="0"/>
                      </wps:wsp>
                      <wps:wsp>
                        <wps:cNvPr id="17" name="手繪多邊形 17"/>
                        <wps:cNvSpPr/>
                        <wps:spPr>
                          <a:xfrm>
                            <a:off x="6062434" y="2968489"/>
                            <a:ext cx="1245394" cy="1245394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val f7"/>
                              <a:gd name="f15" fmla="+- 2700000 f2 0"/>
                              <a:gd name="f16" fmla="*/ f9 f1 1"/>
                              <a:gd name="f17" fmla="*/ f10 f1 1"/>
                              <a:gd name="f18" fmla="?: f11 f4 1"/>
                              <a:gd name="f19" fmla="?: f12 f5 1"/>
                              <a:gd name="f20" fmla="?: f13 f6 1"/>
                              <a:gd name="f21" fmla="*/ f15 f8 1"/>
                              <a:gd name="f22" fmla="*/ f16 1 f3"/>
                              <a:gd name="f23" fmla="*/ f17 1 f3"/>
                              <a:gd name="f24" fmla="*/ f18 1 21600"/>
                              <a:gd name="f25" fmla="*/ f19 1 21600"/>
                              <a:gd name="f26" fmla="*/ 21600 f18 1"/>
                              <a:gd name="f27" fmla="*/ 21600 f19 1"/>
                              <a:gd name="f28" fmla="*/ f21 1 f1"/>
                              <a:gd name="f29" fmla="+- f22 0 f2"/>
                              <a:gd name="f30" fmla="+- f23 0 f2"/>
                              <a:gd name="f31" fmla="min f25 f24"/>
                              <a:gd name="f32" fmla="*/ f26 1 f20"/>
                              <a:gd name="f33" fmla="*/ f27 1 f20"/>
                              <a:gd name="f34" fmla="+- 0 0 f28"/>
                              <a:gd name="f35" fmla="val f32"/>
                              <a:gd name="f36" fmla="val f33"/>
                              <a:gd name="f37" fmla="+- 0 0 f34"/>
                              <a:gd name="f38" fmla="*/ f14 f31 1"/>
                              <a:gd name="f39" fmla="+- f36 0 f14"/>
                              <a:gd name="f40" fmla="+- f35 0 f14"/>
                              <a:gd name="f41" fmla="*/ f37 f1 1"/>
                              <a:gd name="f42" fmla="*/ f39 1 2"/>
                              <a:gd name="f43" fmla="*/ f40 1 2"/>
                              <a:gd name="f44" fmla="*/ f41 1 f8"/>
                              <a:gd name="f45" fmla="+- f14 f42 0"/>
                              <a:gd name="f46" fmla="+- f14 f43 0"/>
                              <a:gd name="f47" fmla="+- f44 0 f2"/>
                              <a:gd name="f48" fmla="*/ f43 f31 1"/>
                              <a:gd name="f49" fmla="*/ f42 f31 1"/>
                              <a:gd name="f50" fmla="cos 1 f47"/>
                              <a:gd name="f51" fmla="sin 1 f47"/>
                              <a:gd name="f52" fmla="*/ f45 f31 1"/>
                              <a:gd name="f53" fmla="+- 0 0 f50"/>
                              <a:gd name="f54" fmla="+- 0 0 f51"/>
                              <a:gd name="f55" fmla="+- 0 0 f53"/>
                              <a:gd name="f56" fmla="+- 0 0 f54"/>
                              <a:gd name="f57" fmla="*/ f55 f43 1"/>
                              <a:gd name="f58" fmla="*/ f56 f42 1"/>
                              <a:gd name="f59" fmla="+- f46 0 f57"/>
                              <a:gd name="f60" fmla="+- f46 f57 0"/>
                              <a:gd name="f61" fmla="+- f45 0 f58"/>
                              <a:gd name="f62" fmla="+- f45 f58 0"/>
                              <a:gd name="f63" fmla="*/ f59 f31 1"/>
                              <a:gd name="f64" fmla="*/ f61 f31 1"/>
                              <a:gd name="f65" fmla="*/ f60 f31 1"/>
                              <a:gd name="f66" fmla="*/ f62 f3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63" y="f64"/>
                              </a:cxn>
                              <a:cxn ang="f30">
                                <a:pos x="f63" y="f66"/>
                              </a:cxn>
                              <a:cxn ang="f30">
                                <a:pos x="f65" y="f66"/>
                              </a:cxn>
                              <a:cxn ang="f29">
                                <a:pos x="f65" y="f64"/>
                              </a:cxn>
                            </a:cxnLst>
                            <a:rect l="f63" t="f64" r="f65" b="f66"/>
                            <a:pathLst>
                              <a:path>
                                <a:moveTo>
                                  <a:pt x="f38" y="f52"/>
                                </a:moveTo>
                                <a:arcTo wR="f48" hR="f49" stAng="f1" swAng="f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2">
                            <a:solidFill>
                              <a:srgbClr val="558ED5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8" name="手繪多邊形 18"/>
                        <wps:cNvSpPr/>
                        <wps:spPr>
                          <a:xfrm>
                            <a:off x="6322974" y="4491998"/>
                            <a:ext cx="5785390" cy="118722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5785391"/>
                              <a:gd name="f7" fmla="val 1187228"/>
                              <a:gd name="f8" fmla="+- 0 0 -90"/>
                              <a:gd name="f9" fmla="*/ f3 1 5785391"/>
                              <a:gd name="f10" fmla="*/ f4 1 1187228"/>
                              <a:gd name="f11" fmla="val f5"/>
                              <a:gd name="f12" fmla="val f6"/>
                              <a:gd name="f13" fmla="val f7"/>
                              <a:gd name="f14" fmla="*/ f8 f0 1"/>
                              <a:gd name="f15" fmla="+- f13 0 f11"/>
                              <a:gd name="f16" fmla="+- f12 0 f11"/>
                              <a:gd name="f17" fmla="*/ f14 1 f2"/>
                              <a:gd name="f18" fmla="*/ f16 1 5785391"/>
                              <a:gd name="f19" fmla="*/ f15 1 1187228"/>
                              <a:gd name="f20" fmla="*/ 0 f16 1"/>
                              <a:gd name="f21" fmla="*/ 0 f15 1"/>
                              <a:gd name="f22" fmla="*/ 5785391 f16 1"/>
                              <a:gd name="f23" fmla="*/ 1187228 f15 1"/>
                              <a:gd name="f24" fmla="+- f17 0 f1"/>
                              <a:gd name="f25" fmla="*/ f20 1 5785391"/>
                              <a:gd name="f26" fmla="*/ f21 1 1187228"/>
                              <a:gd name="f27" fmla="*/ f22 1 5785391"/>
                              <a:gd name="f28" fmla="*/ f23 1 1187228"/>
                              <a:gd name="f29" fmla="*/ f11 1 f18"/>
                              <a:gd name="f30" fmla="*/ f12 1 f18"/>
                              <a:gd name="f31" fmla="*/ f11 1 f19"/>
                              <a:gd name="f32" fmla="*/ f13 1 f19"/>
                              <a:gd name="f33" fmla="*/ f25 1 f18"/>
                              <a:gd name="f34" fmla="*/ f26 1 f19"/>
                              <a:gd name="f35" fmla="*/ f27 1 f18"/>
                              <a:gd name="f36" fmla="*/ f28 1 f19"/>
                              <a:gd name="f37" fmla="*/ f29 f9 1"/>
                              <a:gd name="f38" fmla="*/ f30 f9 1"/>
                              <a:gd name="f39" fmla="*/ f32 f10 1"/>
                              <a:gd name="f40" fmla="*/ f31 f10 1"/>
                              <a:gd name="f41" fmla="*/ f33 f9 1"/>
                              <a:gd name="f42" fmla="*/ f34 f10 1"/>
                              <a:gd name="f43" fmla="*/ f35 f9 1"/>
                              <a:gd name="f44" fmla="*/ f36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4">
                                <a:pos x="f41" y="f42"/>
                              </a:cxn>
                              <a:cxn ang="f24">
                                <a:pos x="f43" y="f42"/>
                              </a:cxn>
                              <a:cxn ang="f24">
                                <a:pos x="f43" y="f44"/>
                              </a:cxn>
                              <a:cxn ang="f24">
                                <a:pos x="f41" y="f44"/>
                              </a:cxn>
                              <a:cxn ang="f24">
                                <a:pos x="f41" y="f42"/>
                              </a:cxn>
                            </a:cxnLst>
                            <a:rect l="f37" t="f40" r="f38" b="f39"/>
                            <a:pathLst>
                              <a:path w="5785391" h="1187228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6" y="f7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  <a:ln w="2540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76B4E" w:rsidRDefault="00740D7E">
                              <w:pPr>
                                <w:spacing w:after="100" w:line="216" w:lineRule="auto"/>
                                <w:textAlignment w:val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C00000"/>
                                  <w:szCs w:val="24"/>
                                  <w:u w:val="single"/>
                                </w:rPr>
                                <w:t>養成早睡早起、吃健康早餐、少用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C00000"/>
                                  <w:szCs w:val="24"/>
                                  <w:u w:val="single"/>
                                </w:rPr>
                                <w:t>3C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C00000"/>
                                  <w:szCs w:val="24"/>
                                  <w:u w:val="single"/>
                                </w:rPr>
                                <w:t>的良好生活習慣</w:t>
                              </w:r>
                            </w:p>
                            <w:p w:rsidR="00076B4E" w:rsidRDefault="00740D7E">
                              <w:pPr>
                                <w:numPr>
                                  <w:ilvl w:val="1"/>
                                  <w:numId w:val="13"/>
                                </w:numPr>
                                <w:spacing w:after="40" w:line="216" w:lineRule="auto"/>
                                <w:textAlignment w:val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體態比體重更重要，遠離圓肚肚預防慢性病，注意：腰圍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/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身高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&lt;0.5</w:t>
                              </w:r>
                            </w:p>
                            <w:p w:rsidR="00076B4E" w:rsidRDefault="00740D7E">
                              <w:pPr>
                                <w:numPr>
                                  <w:ilvl w:val="1"/>
                                  <w:numId w:val="14"/>
                                </w:numPr>
                                <w:spacing w:after="40" w:line="216" w:lineRule="auto"/>
                                <w:textAlignment w:val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每天晚上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10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點前上床睡覺、早上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8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點前吃完早餐</w:t>
                              </w:r>
                            </w:p>
                            <w:p w:rsidR="00076B4E" w:rsidRDefault="00740D7E">
                              <w:pPr>
                                <w:numPr>
                                  <w:ilvl w:val="1"/>
                                  <w:numId w:val="15"/>
                                </w:numPr>
                                <w:spacing w:after="40" w:line="216" w:lineRule="auto"/>
                                <w:textAlignment w:val="auto"/>
                                <w:rPr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每天使用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3C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產品不超過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color w:val="000000"/>
                                  <w:szCs w:val="24"/>
                                </w:rPr>
                                <w:t>小時</w:t>
                              </w:r>
                            </w:p>
                          </w:txbxContent>
                        </wps:txbx>
                        <wps:bodyPr vert="horz" wrap="square" lIns="790827" tIns="30476" rIns="30476" bIns="30476" anchor="t" anchorCtr="0" compatLnSpc="0"/>
                      </wps:wsp>
                      <wps:wsp>
                        <wps:cNvPr id="19" name="手繪多邊形 19"/>
                        <wps:cNvSpPr/>
                        <wps:spPr>
                          <a:xfrm>
                            <a:off x="5700277" y="4462966"/>
                            <a:ext cx="1245394" cy="1245394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val f7"/>
                              <a:gd name="f15" fmla="+- 2700000 f2 0"/>
                              <a:gd name="f16" fmla="*/ f9 f1 1"/>
                              <a:gd name="f17" fmla="*/ f10 f1 1"/>
                              <a:gd name="f18" fmla="?: f11 f4 1"/>
                              <a:gd name="f19" fmla="?: f12 f5 1"/>
                              <a:gd name="f20" fmla="?: f13 f6 1"/>
                              <a:gd name="f21" fmla="*/ f15 f8 1"/>
                              <a:gd name="f22" fmla="*/ f16 1 f3"/>
                              <a:gd name="f23" fmla="*/ f17 1 f3"/>
                              <a:gd name="f24" fmla="*/ f18 1 21600"/>
                              <a:gd name="f25" fmla="*/ f19 1 21600"/>
                              <a:gd name="f26" fmla="*/ 21600 f18 1"/>
                              <a:gd name="f27" fmla="*/ 21600 f19 1"/>
                              <a:gd name="f28" fmla="*/ f21 1 f1"/>
                              <a:gd name="f29" fmla="+- f22 0 f2"/>
                              <a:gd name="f30" fmla="+- f23 0 f2"/>
                              <a:gd name="f31" fmla="min f25 f24"/>
                              <a:gd name="f32" fmla="*/ f26 1 f20"/>
                              <a:gd name="f33" fmla="*/ f27 1 f20"/>
                              <a:gd name="f34" fmla="+- 0 0 f28"/>
                              <a:gd name="f35" fmla="val f32"/>
                              <a:gd name="f36" fmla="val f33"/>
                              <a:gd name="f37" fmla="+- 0 0 f34"/>
                              <a:gd name="f38" fmla="*/ f14 f31 1"/>
                              <a:gd name="f39" fmla="+- f36 0 f14"/>
                              <a:gd name="f40" fmla="+- f35 0 f14"/>
                              <a:gd name="f41" fmla="*/ f37 f1 1"/>
                              <a:gd name="f42" fmla="*/ f39 1 2"/>
                              <a:gd name="f43" fmla="*/ f40 1 2"/>
                              <a:gd name="f44" fmla="*/ f41 1 f8"/>
                              <a:gd name="f45" fmla="+- f14 f42 0"/>
                              <a:gd name="f46" fmla="+- f14 f43 0"/>
                              <a:gd name="f47" fmla="+- f44 0 f2"/>
                              <a:gd name="f48" fmla="*/ f43 f31 1"/>
                              <a:gd name="f49" fmla="*/ f42 f31 1"/>
                              <a:gd name="f50" fmla="cos 1 f47"/>
                              <a:gd name="f51" fmla="sin 1 f47"/>
                              <a:gd name="f52" fmla="*/ f45 f31 1"/>
                              <a:gd name="f53" fmla="+- 0 0 f50"/>
                              <a:gd name="f54" fmla="+- 0 0 f51"/>
                              <a:gd name="f55" fmla="+- 0 0 f53"/>
                              <a:gd name="f56" fmla="+- 0 0 f54"/>
                              <a:gd name="f57" fmla="*/ f55 f43 1"/>
                              <a:gd name="f58" fmla="*/ f56 f42 1"/>
                              <a:gd name="f59" fmla="+- f46 0 f57"/>
                              <a:gd name="f60" fmla="+- f46 f57 0"/>
                              <a:gd name="f61" fmla="+- f45 0 f58"/>
                              <a:gd name="f62" fmla="+- f45 f58 0"/>
                              <a:gd name="f63" fmla="*/ f59 f31 1"/>
                              <a:gd name="f64" fmla="*/ f61 f31 1"/>
                              <a:gd name="f65" fmla="*/ f60 f31 1"/>
                              <a:gd name="f66" fmla="*/ f62 f3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63" y="f64"/>
                              </a:cxn>
                              <a:cxn ang="f30">
                                <a:pos x="f63" y="f66"/>
                              </a:cxn>
                              <a:cxn ang="f30">
                                <a:pos x="f65" y="f66"/>
                              </a:cxn>
                              <a:cxn ang="f29">
                                <a:pos x="f65" y="f64"/>
                              </a:cxn>
                            </a:cxnLst>
                            <a:rect l="f63" t="f64" r="f65" b="f66"/>
                            <a:pathLst>
                              <a:path>
                                <a:moveTo>
                                  <a:pt x="f38" y="f52"/>
                                </a:moveTo>
                                <a:arcTo wR="f48" hR="f49" stAng="f1" swAng="f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2">
                            <a:solidFill>
                              <a:srgbClr val="FF6600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資料庫圖表 13" o:spid="_x0000_s1037" style="width:954.15pt;height:528.05pt;mso-position-horizontal-relative:char;mso-position-vertical-relative:line" coordsize="121179,6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">
                <v:shape id="手繪多邊形 13" o:spid="_x0000_s1038" style="position:absolute;width:67060;height:67060;visibility:visible;mso-wrap-style:square;v-text-anchor:top" coordsize="6706035,6706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sFecEA&#10;AADbAAAADwAAAGRycy9kb3ducmV2LnhtbERPTYvCMBC9C/6HMII3TXVBpBplWZUV2YNrF8Hb2Ixt&#10;aTMpTdT6782C4G0e73Pmy9ZU4kaNKywrGA0jEMSp1QVnCv6SzWAKwnlkjZVlUvAgB8tFtzPHWNs7&#10;/9Lt4DMRQtjFqCD3vo6ldGlOBt3Q1sSBu9jGoA+wyaRu8B7CTSXHUTSRBgsODTnW9JVTWh6uRgHq&#10;JEnl6bz+2Y2mx9X3pdz7a6lUv9d+zkB4av1b/HJvdZj/Af+/h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9bBXnBAAAA2wAAAA8AAAAAAAAAAAAAAAAAmAIAAGRycy9kb3du&#10;cmV2LnhtbFBLBQYAAAAABAAEAPUAAACGAwAAAAA=&#10;" path="m5723959,982076wa-1,,6706035,6706036,5723959,982076,5723959,5723960l5708690,5708690at21593,21593,6684441,6684441,5708690,5708690,5708690,997345l5723959,982076xe" filled="f" strokecolor="#c0504d" strokeweight=".70561mm">
                  <v:path arrowok="t" o:connecttype="custom" o:connectlocs="3353018,0;6706035,3353018;3353018,6706035;0,3353018;5716324,989711;5716324,5716324;3353018,3353018" o:connectangles="270,0,90,180,270,180,180" textboxrect="5708690,982076,6706035,5723959"/>
                </v:shape>
                <v:shape id="手繪多邊形 14" o:spid="_x0000_s1039" style="position:absolute;left:63325;top:9054;width:57854;height:19062;visibility:visible;mso-wrap-style:square;v-text-anchor:top" coordsize="5785391,19062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R9Y8EA&#10;AADbAAAADwAAAGRycy9kb3ducmV2LnhtbESPzWrDMBCE74W8g9hCb43cUkpxooQQatxrnD7AYm1k&#10;YWtlLMU/efqoEOhtl5lvdna7n10nRhqC9azgbZ2BIK69tmwU/J6L1y8QISJr7DyTgoUC7Herpy3m&#10;2k98orGKRqQQDjkqaGLscylD3ZDDsPY9cdIufnAY0zoYqQecUrjr5HuWfUqHltOFBns6NlS31dWl&#10;Gr41pSuX2tqpLw7z97mtzE2pl+f5sAERaY7/5gf9oxP3AX+/pAHk7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kfWPBAAAA2wAAAA8AAAAAAAAAAAAAAAAAmAIAAGRycy9kb3du&#10;cmV2LnhtbFBLBQYAAAAABAAEAPUAAACGAwAAAAA=&#10;" adj="-11796480,,5400" path="m,l5785391,r,1906239l,1906239,,xe" fillcolor="#fcc" strokecolor="white" strokeweight=".70561mm">
                  <v:stroke joinstyle="miter"/>
                  <v:formulas/>
                  <v:path arrowok="t" o:connecttype="custom" o:connectlocs="2892695,0;5785390,953120;2892695,1906240;0,953120;0,0;5785390,0;5785390,1906240;0,1906240;0,0" o:connectangles="270,0,90,180,0,0,0,0,0" textboxrect="0,0,5785391,1906239"/>
                  <v:textbox inset="21.96742mm,.84656mm,.84656mm,.84656mm">
                    <w:txbxContent>
                      <w:p w:rsidR="00076B4E" w:rsidRDefault="00740D7E">
                        <w:pPr>
                          <w:spacing w:after="100" w:line="216" w:lineRule="auto"/>
                          <w:textAlignment w:val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b/>
                            <w:bCs/>
                            <w:color w:val="C00000"/>
                            <w:szCs w:val="24"/>
                            <w:u w:val="single"/>
                          </w:rPr>
                          <w:t>生活中選擇健康食物及飲品、均衡飲食</w:t>
                        </w:r>
                      </w:p>
                      <w:p w:rsidR="00076B4E" w:rsidRDefault="00740D7E">
                        <w:pPr>
                          <w:numPr>
                            <w:ilvl w:val="1"/>
                            <w:numId w:val="7"/>
                          </w:numPr>
                          <w:spacing w:after="40" w:line="216" w:lineRule="auto"/>
                          <w:textAlignment w:val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每天都有吃到六大類食物，包含全穀雜糧類、乳品類、豆魚蛋肉類、蔬菜類、水果類、油脂與堅果種子類</w:t>
                        </w:r>
                      </w:p>
                      <w:p w:rsidR="00076B4E" w:rsidRDefault="00740D7E">
                        <w:pPr>
                          <w:numPr>
                            <w:ilvl w:val="1"/>
                            <w:numId w:val="8"/>
                          </w:numPr>
                          <w:spacing w:after="40" w:line="216" w:lineRule="auto"/>
                          <w:textAlignment w:val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少吃油炸類食物，如炸薯條、炸雞、甜甜圈、炸豬排等。</w:t>
                        </w:r>
                      </w:p>
                      <w:p w:rsidR="00076B4E" w:rsidRDefault="00740D7E">
                        <w:pPr>
                          <w:numPr>
                            <w:ilvl w:val="1"/>
                            <w:numId w:val="9"/>
                          </w:numPr>
                          <w:spacing w:after="40" w:line="216" w:lineRule="auto"/>
                          <w:textAlignment w:val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少吃零食、糕點，如洋芋片、蛋捲、蔥油餅、泡芙、派等。</w:t>
                        </w:r>
                      </w:p>
                      <w:p w:rsidR="00076B4E" w:rsidRDefault="00740D7E">
                        <w:pPr>
                          <w:numPr>
                            <w:ilvl w:val="1"/>
                            <w:numId w:val="10"/>
                          </w:numPr>
                          <w:spacing w:after="40" w:line="216" w:lineRule="auto"/>
                          <w:textAlignment w:val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少喝含咖啡因、高糖的飲料，如各式茶類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(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紅茶、綠茶、奶茶等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)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、碳酸飲料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(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可樂、汽水等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)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、還原濃縮果汁、手搖杯飲料等。</w:t>
                        </w:r>
                      </w:p>
                    </w:txbxContent>
                  </v:textbox>
                </v:shape>
                <v:shape id="手繪多邊形 15" o:spid="_x0000_s1040" style="position:absolute;left:57002;top:12358;width:12454;height:12454;visibility:visible;mso-wrap-style:square;v-text-anchor:top" coordsize="1245394,1245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55Lr4A&#10;AADbAAAADwAAAGRycy9kb3ducmV2LnhtbERP24rCMBB9F/yHMIJvmrqgLNUoUhAEUfHyAUMzNsVm&#10;UppsjX9vFhb2bQ7nOqtNtI3oqfO1YwWzaQaCuHS65krB/babfIPwAVlj45gUvMnDZj0crDDX7sUX&#10;6q+hEimEfY4KTAhtLqUvDVn0U9cSJ+7hOoshwa6SusNXCreN/MqyhbRYc2ow2FJhqHxef6yC8+kY&#10;2Pf7W2WsbdpYFJd4eCs1HsXtEkSgGP7Ff+69TvPn8PtLOkC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D+eS6+AAAA2wAAAA8AAAAAAAAAAAAAAAAAmAIAAGRycy9kb3ducmV2&#10;LnhtbFBLBQYAAAAABAAEAPUAAACDAwAAAAA=&#10;" path="m,622697at,,1245394,1245394,,622697,,622697xe" strokecolor="#ff5d61" strokeweight=".70561mm">
                  <v:path arrowok="t" o:connecttype="custom" o:connectlocs="622697,0;1245394,622697;622697,1245394;0,622697;182384,182384;182384,1063010;1063010,1063010;1063010,182384" o:connectangles="270,0,90,180,270,90,90,270" textboxrect="182384,182384,1063010,1063010"/>
                </v:shape>
                <v:shape id="手繪多邊形 16" o:spid="_x0000_s1041" style="position:absolute;left:66851;top:29165;width:54232;height:13949;visibility:visible;mso-wrap-style:square;v-text-anchor:top" coordsize="5423231,13948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UBk78A&#10;AADbAAAADwAAAGRycy9kb3ducmV2LnhtbERPy6rCMBDdX/AfwghuLpoqXNFqFBXEixvx8QFDMzbF&#10;ZlKaaOvfG0FwN4fznPmytaV4UO0LxwqGgwQEceZ0wbmCy3nbn4DwAVlj6ZgUPMnDctH5mWOqXcNH&#10;epxCLmII+xQVmBCqVEqfGbLoB64ijtzV1RZDhHUudY1NDLelHCXJWFosODYYrGhjKLud7lbBbrd3&#10;e9n8/WJ52F6GWWOKqVkr1eu2qxmIQG34ij/ufx3nj+H9SzxAL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dQGTvwAAANsAAAAPAAAAAAAAAAAAAAAAAJgCAABkcnMvZG93bnJl&#10;di54bWxQSwUGAAAAAAQABAD1AAAAhAMAAAAA&#10;" adj="-11796480,,5400" path="m,l5423231,r,1394870l,1394870,,xe" fillcolor="#ccecff" strokecolor="white" strokeweight=".70561mm">
                  <v:stroke joinstyle="miter"/>
                  <v:formulas/>
                  <v:path arrowok="t" o:connecttype="custom" o:connectlocs="2711617,0;5423233,697436;2711617,1394871;0,697436;0,0;5423233,0;5423233,1394871;0,1394871;0,0" o:connectangles="270,0,90,180,0,0,0,0,0" textboxrect="0,0,5423231,1394870"/>
                  <v:textbox inset="21.96742mm,.84656mm,.84656mm,.84656mm">
                    <w:txbxContent>
                      <w:p w:rsidR="00076B4E" w:rsidRDefault="00740D7E">
                        <w:pPr>
                          <w:spacing w:after="100" w:line="216" w:lineRule="auto"/>
                          <w:textAlignment w:val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b/>
                            <w:bCs/>
                            <w:color w:val="C00000"/>
                            <w:szCs w:val="24"/>
                            <w:u w:val="single"/>
                          </w:rPr>
                          <w:t>養成</w:t>
                        </w:r>
                        <w:r>
                          <w:rPr>
                            <w:rFonts w:ascii="微軟正黑體" w:eastAsia="微軟正黑體" w:hAnsi="微軟正黑體"/>
                            <w:b/>
                            <w:bCs/>
                            <w:color w:val="C00000"/>
                            <w:szCs w:val="24"/>
                            <w:u w:val="single"/>
                          </w:rPr>
                          <w:t>SH150</w:t>
                        </w:r>
                        <w:r>
                          <w:rPr>
                            <w:rFonts w:ascii="微軟正黑體" w:eastAsia="微軟正黑體" w:hAnsi="微軟正黑體"/>
                            <w:b/>
                            <w:bCs/>
                            <w:color w:val="C00000"/>
                            <w:szCs w:val="24"/>
                            <w:u w:val="single"/>
                          </w:rPr>
                          <w:t>與規律運動習慣</w:t>
                        </w:r>
                      </w:p>
                      <w:p w:rsidR="00076B4E" w:rsidRDefault="00740D7E">
                        <w:pPr>
                          <w:numPr>
                            <w:ilvl w:val="1"/>
                            <w:numId w:val="11"/>
                          </w:numPr>
                          <w:spacing w:after="40" w:line="216" w:lineRule="auto"/>
                          <w:textAlignment w:val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在學校，除了體育課時間，每週再多運動至少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150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分鐘。</w:t>
                        </w:r>
                      </w:p>
                      <w:p w:rsidR="00076B4E" w:rsidRDefault="00740D7E">
                        <w:pPr>
                          <w:numPr>
                            <w:ilvl w:val="1"/>
                            <w:numId w:val="12"/>
                          </w:numPr>
                          <w:spacing w:after="40" w:line="216" w:lineRule="auto"/>
                          <w:textAlignment w:val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運動可幫助穩定情緒、舒緩焦慮、排解課業壓力，進而降低憂鬱症風險，改善生活品質；並調節大腦進入最佳狀態，增進專注力、反應力和創造力，讓後續學習更有效果。</w:t>
                        </w:r>
                      </w:p>
                    </w:txbxContent>
                  </v:textbox>
                </v:shape>
                <v:shape id="手繪多邊形 17" o:spid="_x0000_s1042" style="position:absolute;left:60624;top:29684;width:12454;height:12454;visibility:visible;mso-wrap-style:square;v-text-anchor:top" coordsize="1245394,1245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/dnsEA&#10;AADbAAAADwAAAGRycy9kb3ducmV2LnhtbERP22rCQBB9F/oPyxT6IrppxURjNtIWBPHNywcM2TEJ&#10;ZmfT3W1M/74rFPo2h3OdYjuaTgzkfGtZwes8AUFcWd1yreBy3s1WIHxA1thZJgU/5GFbPk0KzLW9&#10;85GGU6hFDGGfo4ImhD6X0lcNGfRz2xNH7mqdwRChq6V2eI/hppNvSZJKgy3HhgZ7+myoup2+jYJ9&#10;Nk4Pw3qZ2oVxHzu9/hoymSr18jy+b0AEGsO/+M+913F+Bo9f4gG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f3Z7BAAAA2wAAAA8AAAAAAAAAAAAAAAAAmAIAAGRycy9kb3du&#10;cmV2LnhtbFBLBQYAAAAABAAEAPUAAACGAwAAAAA=&#10;" path="m,622697at,,1245394,1245394,,622697,,622697xe" strokecolor="#558ed5" strokeweight=".70561mm">
                  <v:path arrowok="t" o:connecttype="custom" o:connectlocs="622697,0;1245394,622697;622697,1245394;0,622697;182384,182384;182384,1063010;1063010,1063010;1063010,182384" o:connectangles="270,0,90,180,270,90,90,270" textboxrect="182384,182384,1063010,1063010"/>
                </v:shape>
                <v:shape id="手繪多邊形 18" o:spid="_x0000_s1043" style="position:absolute;left:63229;top:44919;width:57854;height:11873;visibility:visible;mso-wrap-style:square;v-text-anchor:top" coordsize="5785391,11872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m3GsUA&#10;AADbAAAADwAAAGRycy9kb3ducmV2LnhtbESPzW7CQAyE70h9h5UrcUFl06o/KLAg1ApaxKm0cLay&#10;JgnJeqPsAuHt8QGJm60Zz3yezDpXqxO1ofRs4HmYgCLOvC05N/D/t3gagQoR2WLtmQxcKMBs+tCb&#10;YGr9mX/ptIm5khAOKRooYmxSrUNWkMMw9A2xaHvfOoyytrm2LZ4l3NX6JUnetcOSpaHAhj4LyqrN&#10;0Rmo3OCwGs1ru36rth/f5dfrYbnzxvQfu/kYVKQu3s236x8r+AIrv8gAe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ubcaxQAAANsAAAAPAAAAAAAAAAAAAAAAAJgCAABkcnMv&#10;ZG93bnJldi54bWxQSwUGAAAAAAQABAD1AAAAigMAAAAA&#10;" adj="-11796480,,5400" path="m,l5785391,r,1187228l,1187228,,xe" fillcolor="#fc9" strokecolor="white" strokeweight=".70561mm">
                  <v:stroke joinstyle="miter"/>
                  <v:formulas/>
                  <v:path arrowok="t" o:connecttype="custom" o:connectlocs="2892695,0;5785390,593615;2892695,1187229;0,593615;0,0;5785390,0;5785390,1187229;0,1187229;0,0" o:connectangles="270,0,90,180,0,0,0,0,0" textboxrect="0,0,5785391,1187228"/>
                  <v:textbox inset="21.96742mm,.84656mm,.84656mm,.84656mm">
                    <w:txbxContent>
                      <w:p w:rsidR="00076B4E" w:rsidRDefault="00740D7E">
                        <w:pPr>
                          <w:spacing w:after="100" w:line="216" w:lineRule="auto"/>
                          <w:textAlignment w:val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b/>
                            <w:bCs/>
                            <w:color w:val="C00000"/>
                            <w:szCs w:val="24"/>
                            <w:u w:val="single"/>
                          </w:rPr>
                          <w:t>養成早睡早起、吃健康早餐、少用</w:t>
                        </w:r>
                        <w:r>
                          <w:rPr>
                            <w:rFonts w:ascii="微軟正黑體" w:eastAsia="微軟正黑體" w:hAnsi="微軟正黑體"/>
                            <w:b/>
                            <w:bCs/>
                            <w:color w:val="C00000"/>
                            <w:szCs w:val="24"/>
                            <w:u w:val="single"/>
                          </w:rPr>
                          <w:t>3C</w:t>
                        </w:r>
                        <w:r>
                          <w:rPr>
                            <w:rFonts w:ascii="微軟正黑體" w:eastAsia="微軟正黑體" w:hAnsi="微軟正黑體"/>
                            <w:b/>
                            <w:bCs/>
                            <w:color w:val="C00000"/>
                            <w:szCs w:val="24"/>
                            <w:u w:val="single"/>
                          </w:rPr>
                          <w:t>的良好生活習慣</w:t>
                        </w:r>
                      </w:p>
                      <w:p w:rsidR="00076B4E" w:rsidRDefault="00740D7E">
                        <w:pPr>
                          <w:numPr>
                            <w:ilvl w:val="1"/>
                            <w:numId w:val="13"/>
                          </w:numPr>
                          <w:spacing w:after="40" w:line="216" w:lineRule="auto"/>
                          <w:textAlignment w:val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體態比體重更重要，遠離圓肚肚預防慢性病，注意：腰圍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/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身高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&lt;0.5</w:t>
                        </w:r>
                      </w:p>
                      <w:p w:rsidR="00076B4E" w:rsidRDefault="00740D7E">
                        <w:pPr>
                          <w:numPr>
                            <w:ilvl w:val="1"/>
                            <w:numId w:val="14"/>
                          </w:numPr>
                          <w:spacing w:after="40" w:line="216" w:lineRule="auto"/>
                          <w:textAlignment w:val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每天晚上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10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點前上床睡覺、早上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8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點前吃完早餐</w:t>
                        </w:r>
                      </w:p>
                      <w:p w:rsidR="00076B4E" w:rsidRDefault="00740D7E">
                        <w:pPr>
                          <w:numPr>
                            <w:ilvl w:val="1"/>
                            <w:numId w:val="15"/>
                          </w:numPr>
                          <w:spacing w:after="40" w:line="216" w:lineRule="auto"/>
                          <w:textAlignment w:val="auto"/>
                          <w:rPr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每天使用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3C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產品不超過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1</w:t>
                        </w:r>
                        <w:r>
                          <w:rPr>
                            <w:rFonts w:ascii="微軟正黑體" w:eastAsia="微軟正黑體" w:hAnsi="微軟正黑體"/>
                            <w:color w:val="000000"/>
                            <w:szCs w:val="24"/>
                          </w:rPr>
                          <w:t>小時</w:t>
                        </w:r>
                      </w:p>
                    </w:txbxContent>
                  </v:textbox>
                </v:shape>
                <v:shape id="手繪多邊形 19" o:spid="_x0000_s1044" style="position:absolute;left:57002;top:44629;width:12454;height:12454;visibility:visible;mso-wrap-style:square;v-text-anchor:top" coordsize="1245394,1245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gAT8MA&#10;AADbAAAADwAAAGRycy9kb3ducmV2LnhtbERPTWvCQBC9C/6HZYReim4stLbRjWihELAHTaV4HLJj&#10;EpKdDdk1Sf99t1DwNo/3OZvtaBrRU+cqywqWiwgEcW51xYWC89fH/BWE88gaG8uk4IccbJPpZIOx&#10;tgOfqM98IUIIuxgVlN63sZQuL8mgW9iWOHBX2xn0AXaF1B0OIdw08imKXqTBikNDiS29l5TX2c0o&#10;+Nwfnnd5mn5feNk/3uhwXNl6UOphNu7WIDyN/i7+d6c6zH+Dv1/CATL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gAT8MAAADbAAAADwAAAAAAAAAAAAAAAACYAgAAZHJzL2Rv&#10;d25yZXYueG1sUEsFBgAAAAAEAAQA9QAAAIgDAAAAAA==&#10;" path="m,622697at,,1245394,1245394,,622697,,622697xe" strokecolor="#f60" strokeweight=".70561mm">
                  <v:path arrowok="t" o:connecttype="custom" o:connectlocs="622697,0;1245394,622697;622697,1245394;0,622697;182384,182384;182384,1063010;1063010,1063010;1063010,182384" o:connectangles="270,0,90,180,270,90,90,270" textboxrect="182384,182384,1063010,1063010"/>
                </v:shape>
                <w10:anchorlock/>
              </v:group>
            </w:pict>
          </mc:Fallback>
        </mc:AlternateContent>
      </w:r>
    </w:p>
    <w:sectPr w:rsidR="00076B4E">
      <w:headerReference w:type="default" r:id="rId12"/>
      <w:footerReference w:type="default" r:id="rId13"/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D7E" w:rsidRDefault="00740D7E">
      <w:r>
        <w:separator/>
      </w:r>
    </w:p>
  </w:endnote>
  <w:endnote w:type="continuationSeparator" w:id="0">
    <w:p w:rsidR="00740D7E" w:rsidRDefault="0074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323" w:rsidRDefault="00740D7E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323" w:rsidRDefault="00740D7E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80F3E">
      <w:rPr>
        <w:noProof/>
        <w:lang w:val="zh-TW"/>
      </w:rPr>
      <w:t>3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D7E" w:rsidRDefault="00740D7E">
      <w:r>
        <w:rPr>
          <w:color w:val="000000"/>
        </w:rPr>
        <w:separator/>
      </w:r>
    </w:p>
  </w:footnote>
  <w:footnote w:type="continuationSeparator" w:id="0">
    <w:p w:rsidR="00740D7E" w:rsidRDefault="00740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323" w:rsidRDefault="00740D7E">
    <w:pPr>
      <w:pStyle w:val="a6"/>
      <w:jc w:val="right"/>
      <w:rPr>
        <w:rFonts w:ascii="微軟正黑體" w:eastAsia="微軟正黑體" w:hAnsi="微軟正黑體"/>
        <w:sz w:val="22"/>
      </w:rPr>
    </w:pPr>
    <w:r>
      <w:rPr>
        <w:rFonts w:ascii="微軟正黑體" w:eastAsia="微軟正黑體" w:hAnsi="微軟正黑體"/>
        <w:sz w:val="22"/>
      </w:rPr>
      <w:t>董氏基金會</w:t>
    </w:r>
    <w:r>
      <w:rPr>
        <w:rFonts w:ascii="微軟正黑體" w:eastAsia="微軟正黑體" w:hAnsi="微軟正黑體"/>
        <w:sz w:val="22"/>
      </w:rPr>
      <w:t>110.03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323" w:rsidRDefault="00740D7E">
    <w:pPr>
      <w:pStyle w:val="a6"/>
      <w:jc w:val="right"/>
      <w:rPr>
        <w:rFonts w:ascii="微軟正黑體" w:eastAsia="微軟正黑體" w:hAnsi="微軟正黑體"/>
        <w:sz w:val="22"/>
      </w:rPr>
    </w:pPr>
    <w:r>
      <w:rPr>
        <w:rFonts w:ascii="微軟正黑體" w:eastAsia="微軟正黑體" w:hAnsi="微軟正黑體"/>
        <w:sz w:val="22"/>
      </w:rPr>
      <w:t>董氏基金會</w:t>
    </w:r>
    <w:r>
      <w:rPr>
        <w:rFonts w:ascii="微軟正黑體" w:eastAsia="微軟正黑體" w:hAnsi="微軟正黑體"/>
        <w:sz w:val="22"/>
      </w:rPr>
      <w:t>110.03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34B8"/>
    <w:multiLevelType w:val="multilevel"/>
    <w:tmpl w:val="5BEA9944"/>
    <w:lvl w:ilvl="0">
      <w:start w:val="1"/>
      <w:numFmt w:val="decimal"/>
      <w:lvlText w:val="%1."/>
      <w:lvlJc w:val="left"/>
      <w:pPr>
        <w:ind w:left="985" w:hanging="480"/>
      </w:pPr>
    </w:lvl>
    <w:lvl w:ilvl="1">
      <w:start w:val="1"/>
      <w:numFmt w:val="ideographTraditional"/>
      <w:lvlText w:val="%2、"/>
      <w:lvlJc w:val="left"/>
      <w:pPr>
        <w:ind w:left="1465" w:hanging="480"/>
      </w:pPr>
    </w:lvl>
    <w:lvl w:ilvl="2">
      <w:start w:val="1"/>
      <w:numFmt w:val="lowerRoman"/>
      <w:lvlText w:val="%3."/>
      <w:lvlJc w:val="right"/>
      <w:pPr>
        <w:ind w:left="1945" w:hanging="480"/>
      </w:pPr>
    </w:lvl>
    <w:lvl w:ilvl="3">
      <w:start w:val="1"/>
      <w:numFmt w:val="decimal"/>
      <w:lvlText w:val="%4."/>
      <w:lvlJc w:val="left"/>
      <w:pPr>
        <w:ind w:left="2425" w:hanging="480"/>
      </w:pPr>
    </w:lvl>
    <w:lvl w:ilvl="4">
      <w:start w:val="1"/>
      <w:numFmt w:val="ideographTraditional"/>
      <w:lvlText w:val="%5、"/>
      <w:lvlJc w:val="left"/>
      <w:pPr>
        <w:ind w:left="2905" w:hanging="480"/>
      </w:pPr>
    </w:lvl>
    <w:lvl w:ilvl="5">
      <w:start w:val="1"/>
      <w:numFmt w:val="lowerRoman"/>
      <w:lvlText w:val="%6."/>
      <w:lvlJc w:val="right"/>
      <w:pPr>
        <w:ind w:left="3385" w:hanging="480"/>
      </w:pPr>
    </w:lvl>
    <w:lvl w:ilvl="6">
      <w:start w:val="1"/>
      <w:numFmt w:val="decimal"/>
      <w:lvlText w:val="%7."/>
      <w:lvlJc w:val="left"/>
      <w:pPr>
        <w:ind w:left="3865" w:hanging="480"/>
      </w:pPr>
    </w:lvl>
    <w:lvl w:ilvl="7">
      <w:start w:val="1"/>
      <w:numFmt w:val="ideographTraditional"/>
      <w:lvlText w:val="%8、"/>
      <w:lvlJc w:val="left"/>
      <w:pPr>
        <w:ind w:left="4345" w:hanging="480"/>
      </w:pPr>
    </w:lvl>
    <w:lvl w:ilvl="8">
      <w:start w:val="1"/>
      <w:numFmt w:val="lowerRoman"/>
      <w:lvlText w:val="%9."/>
      <w:lvlJc w:val="right"/>
      <w:pPr>
        <w:ind w:left="4825" w:hanging="480"/>
      </w:pPr>
    </w:lvl>
  </w:abstractNum>
  <w:abstractNum w:abstractNumId="1">
    <w:nsid w:val="110C2B1A"/>
    <w:multiLevelType w:val="multilevel"/>
    <w:tmpl w:val="85081866"/>
    <w:lvl w:ilvl="0">
      <w:numFmt w:val="bullet"/>
      <w:lvlText w:val="•"/>
      <w:lvlJc w:val="left"/>
      <w:pPr>
        <w:ind w:left="180" w:hanging="180"/>
      </w:pPr>
    </w:lvl>
    <w:lvl w:ilvl="1">
      <w:numFmt w:val="bullet"/>
      <w:lvlText w:val="•"/>
      <w:lvlJc w:val="left"/>
      <w:pPr>
        <w:ind w:left="180" w:hanging="180"/>
      </w:pPr>
    </w:lvl>
    <w:lvl w:ilvl="2">
      <w:numFmt w:val="bullet"/>
      <w:lvlText w:val="•"/>
      <w:lvlJc w:val="left"/>
      <w:pPr>
        <w:ind w:left="180" w:hanging="180"/>
      </w:pPr>
    </w:lvl>
    <w:lvl w:ilvl="3">
      <w:numFmt w:val="bullet"/>
      <w:lvlText w:val="•"/>
      <w:lvlJc w:val="left"/>
      <w:pPr>
        <w:ind w:left="180" w:hanging="180"/>
      </w:pPr>
    </w:lvl>
    <w:lvl w:ilvl="4">
      <w:numFmt w:val="bullet"/>
      <w:lvlText w:val="•"/>
      <w:lvlJc w:val="left"/>
      <w:pPr>
        <w:ind w:left="180" w:hanging="180"/>
      </w:pPr>
    </w:lvl>
    <w:lvl w:ilvl="5">
      <w:numFmt w:val="bullet"/>
      <w:lvlText w:val="•"/>
      <w:lvlJc w:val="left"/>
      <w:pPr>
        <w:ind w:left="180" w:hanging="180"/>
      </w:pPr>
    </w:lvl>
    <w:lvl w:ilvl="6">
      <w:numFmt w:val="bullet"/>
      <w:lvlText w:val="•"/>
      <w:lvlJc w:val="left"/>
      <w:pPr>
        <w:ind w:left="180" w:hanging="180"/>
      </w:pPr>
    </w:lvl>
    <w:lvl w:ilvl="7">
      <w:numFmt w:val="bullet"/>
      <w:lvlText w:val="•"/>
      <w:lvlJc w:val="left"/>
      <w:pPr>
        <w:ind w:left="180" w:hanging="180"/>
      </w:pPr>
    </w:lvl>
    <w:lvl w:ilvl="8">
      <w:numFmt w:val="bullet"/>
      <w:lvlText w:val="•"/>
      <w:lvlJc w:val="left"/>
      <w:pPr>
        <w:ind w:left="180" w:hanging="180"/>
      </w:pPr>
    </w:lvl>
  </w:abstractNum>
  <w:abstractNum w:abstractNumId="2">
    <w:nsid w:val="217374BA"/>
    <w:multiLevelType w:val="multilevel"/>
    <w:tmpl w:val="BFACDA08"/>
    <w:lvl w:ilvl="0">
      <w:numFmt w:val="bullet"/>
      <w:lvlText w:val=""/>
      <w:lvlJc w:val="left"/>
      <w:pPr>
        <w:ind w:left="985" w:hanging="480"/>
      </w:pPr>
      <w:rPr>
        <w:rFonts w:ascii="Wingdings" w:hAnsi="Wingdings"/>
        <w:color w:val="000000"/>
      </w:rPr>
    </w:lvl>
    <w:lvl w:ilvl="1">
      <w:start w:val="1"/>
      <w:numFmt w:val="ideographTraditional"/>
      <w:lvlText w:val="%2、"/>
      <w:lvlJc w:val="left"/>
      <w:pPr>
        <w:ind w:left="1465" w:hanging="480"/>
      </w:pPr>
    </w:lvl>
    <w:lvl w:ilvl="2">
      <w:start w:val="1"/>
      <w:numFmt w:val="lowerRoman"/>
      <w:lvlText w:val="%3."/>
      <w:lvlJc w:val="right"/>
      <w:pPr>
        <w:ind w:left="1945" w:hanging="480"/>
      </w:pPr>
    </w:lvl>
    <w:lvl w:ilvl="3">
      <w:start w:val="1"/>
      <w:numFmt w:val="decimal"/>
      <w:lvlText w:val="%4."/>
      <w:lvlJc w:val="left"/>
      <w:pPr>
        <w:ind w:left="2425" w:hanging="480"/>
      </w:pPr>
    </w:lvl>
    <w:lvl w:ilvl="4">
      <w:start w:val="1"/>
      <w:numFmt w:val="ideographTraditional"/>
      <w:lvlText w:val="%5、"/>
      <w:lvlJc w:val="left"/>
      <w:pPr>
        <w:ind w:left="2905" w:hanging="480"/>
      </w:pPr>
    </w:lvl>
    <w:lvl w:ilvl="5">
      <w:start w:val="1"/>
      <w:numFmt w:val="lowerRoman"/>
      <w:lvlText w:val="%6."/>
      <w:lvlJc w:val="right"/>
      <w:pPr>
        <w:ind w:left="3385" w:hanging="480"/>
      </w:pPr>
    </w:lvl>
    <w:lvl w:ilvl="6">
      <w:start w:val="1"/>
      <w:numFmt w:val="decimal"/>
      <w:lvlText w:val="%7."/>
      <w:lvlJc w:val="left"/>
      <w:pPr>
        <w:ind w:left="3865" w:hanging="480"/>
      </w:pPr>
    </w:lvl>
    <w:lvl w:ilvl="7">
      <w:start w:val="1"/>
      <w:numFmt w:val="ideographTraditional"/>
      <w:lvlText w:val="%8、"/>
      <w:lvlJc w:val="left"/>
      <w:pPr>
        <w:ind w:left="4345" w:hanging="480"/>
      </w:pPr>
    </w:lvl>
    <w:lvl w:ilvl="8">
      <w:start w:val="1"/>
      <w:numFmt w:val="lowerRoman"/>
      <w:lvlText w:val="%9."/>
      <w:lvlJc w:val="right"/>
      <w:pPr>
        <w:ind w:left="4825" w:hanging="480"/>
      </w:pPr>
    </w:lvl>
  </w:abstractNum>
  <w:abstractNum w:abstractNumId="3">
    <w:nsid w:val="21BD0D8F"/>
    <w:multiLevelType w:val="multilevel"/>
    <w:tmpl w:val="9092953A"/>
    <w:lvl w:ilvl="0">
      <w:start w:val="1"/>
      <w:numFmt w:val="taiwaneseCountingThousand"/>
      <w:lvlText w:val="%1、"/>
      <w:lvlJc w:val="left"/>
      <w:pPr>
        <w:ind w:left="480" w:hanging="480"/>
      </w:pPr>
      <w:rPr>
        <w:b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699031E"/>
    <w:multiLevelType w:val="multilevel"/>
    <w:tmpl w:val="673CE0BA"/>
    <w:lvl w:ilvl="0">
      <w:numFmt w:val="bullet"/>
      <w:lvlText w:val="•"/>
      <w:lvlJc w:val="left"/>
      <w:pPr>
        <w:ind w:left="180" w:hanging="180"/>
      </w:pPr>
    </w:lvl>
    <w:lvl w:ilvl="1">
      <w:numFmt w:val="bullet"/>
      <w:lvlText w:val="•"/>
      <w:lvlJc w:val="left"/>
      <w:pPr>
        <w:ind w:left="180" w:hanging="180"/>
      </w:pPr>
    </w:lvl>
    <w:lvl w:ilvl="2">
      <w:numFmt w:val="bullet"/>
      <w:lvlText w:val="•"/>
      <w:lvlJc w:val="left"/>
      <w:pPr>
        <w:ind w:left="180" w:hanging="180"/>
      </w:pPr>
    </w:lvl>
    <w:lvl w:ilvl="3">
      <w:numFmt w:val="bullet"/>
      <w:lvlText w:val="•"/>
      <w:lvlJc w:val="left"/>
      <w:pPr>
        <w:ind w:left="180" w:hanging="180"/>
      </w:pPr>
    </w:lvl>
    <w:lvl w:ilvl="4">
      <w:numFmt w:val="bullet"/>
      <w:lvlText w:val="•"/>
      <w:lvlJc w:val="left"/>
      <w:pPr>
        <w:ind w:left="180" w:hanging="180"/>
      </w:pPr>
    </w:lvl>
    <w:lvl w:ilvl="5">
      <w:numFmt w:val="bullet"/>
      <w:lvlText w:val="•"/>
      <w:lvlJc w:val="left"/>
      <w:pPr>
        <w:ind w:left="180" w:hanging="180"/>
      </w:pPr>
    </w:lvl>
    <w:lvl w:ilvl="6">
      <w:numFmt w:val="bullet"/>
      <w:lvlText w:val="•"/>
      <w:lvlJc w:val="left"/>
      <w:pPr>
        <w:ind w:left="180" w:hanging="180"/>
      </w:pPr>
    </w:lvl>
    <w:lvl w:ilvl="7">
      <w:numFmt w:val="bullet"/>
      <w:lvlText w:val="•"/>
      <w:lvlJc w:val="left"/>
      <w:pPr>
        <w:ind w:left="180" w:hanging="180"/>
      </w:pPr>
    </w:lvl>
    <w:lvl w:ilvl="8">
      <w:numFmt w:val="bullet"/>
      <w:lvlText w:val="•"/>
      <w:lvlJc w:val="left"/>
      <w:pPr>
        <w:ind w:left="180" w:hanging="180"/>
      </w:pPr>
    </w:lvl>
  </w:abstractNum>
  <w:abstractNum w:abstractNumId="5">
    <w:nsid w:val="32D604AB"/>
    <w:multiLevelType w:val="multilevel"/>
    <w:tmpl w:val="65EEE630"/>
    <w:lvl w:ilvl="0">
      <w:numFmt w:val="bullet"/>
      <w:lvlText w:val="•"/>
      <w:lvlJc w:val="left"/>
      <w:pPr>
        <w:ind w:left="180" w:hanging="180"/>
      </w:pPr>
    </w:lvl>
    <w:lvl w:ilvl="1">
      <w:numFmt w:val="bullet"/>
      <w:lvlText w:val="•"/>
      <w:lvlJc w:val="left"/>
      <w:pPr>
        <w:ind w:left="180" w:hanging="180"/>
      </w:pPr>
    </w:lvl>
    <w:lvl w:ilvl="2">
      <w:numFmt w:val="bullet"/>
      <w:lvlText w:val="•"/>
      <w:lvlJc w:val="left"/>
      <w:pPr>
        <w:ind w:left="180" w:hanging="180"/>
      </w:pPr>
    </w:lvl>
    <w:lvl w:ilvl="3">
      <w:numFmt w:val="bullet"/>
      <w:lvlText w:val="•"/>
      <w:lvlJc w:val="left"/>
      <w:pPr>
        <w:ind w:left="180" w:hanging="180"/>
      </w:pPr>
    </w:lvl>
    <w:lvl w:ilvl="4">
      <w:numFmt w:val="bullet"/>
      <w:lvlText w:val="•"/>
      <w:lvlJc w:val="left"/>
      <w:pPr>
        <w:ind w:left="180" w:hanging="180"/>
      </w:pPr>
    </w:lvl>
    <w:lvl w:ilvl="5">
      <w:numFmt w:val="bullet"/>
      <w:lvlText w:val="•"/>
      <w:lvlJc w:val="left"/>
      <w:pPr>
        <w:ind w:left="180" w:hanging="180"/>
      </w:pPr>
    </w:lvl>
    <w:lvl w:ilvl="6">
      <w:numFmt w:val="bullet"/>
      <w:lvlText w:val="•"/>
      <w:lvlJc w:val="left"/>
      <w:pPr>
        <w:ind w:left="180" w:hanging="180"/>
      </w:pPr>
    </w:lvl>
    <w:lvl w:ilvl="7">
      <w:numFmt w:val="bullet"/>
      <w:lvlText w:val="•"/>
      <w:lvlJc w:val="left"/>
      <w:pPr>
        <w:ind w:left="180" w:hanging="180"/>
      </w:pPr>
    </w:lvl>
    <w:lvl w:ilvl="8">
      <w:numFmt w:val="bullet"/>
      <w:lvlText w:val="•"/>
      <w:lvlJc w:val="left"/>
      <w:pPr>
        <w:ind w:left="180" w:hanging="180"/>
      </w:pPr>
    </w:lvl>
  </w:abstractNum>
  <w:abstractNum w:abstractNumId="6">
    <w:nsid w:val="3BB013CB"/>
    <w:multiLevelType w:val="multilevel"/>
    <w:tmpl w:val="0E96D8EA"/>
    <w:lvl w:ilvl="0">
      <w:start w:val="1"/>
      <w:numFmt w:val="decimal"/>
      <w:lvlText w:val="%1."/>
      <w:lvlJc w:val="left"/>
      <w:pPr>
        <w:ind w:left="985" w:hanging="480"/>
      </w:pPr>
    </w:lvl>
    <w:lvl w:ilvl="1">
      <w:start w:val="1"/>
      <w:numFmt w:val="ideographTraditional"/>
      <w:lvlText w:val="%2、"/>
      <w:lvlJc w:val="left"/>
      <w:pPr>
        <w:ind w:left="1465" w:hanging="480"/>
      </w:pPr>
    </w:lvl>
    <w:lvl w:ilvl="2">
      <w:start w:val="1"/>
      <w:numFmt w:val="lowerRoman"/>
      <w:lvlText w:val="%3."/>
      <w:lvlJc w:val="right"/>
      <w:pPr>
        <w:ind w:left="1945" w:hanging="480"/>
      </w:pPr>
    </w:lvl>
    <w:lvl w:ilvl="3">
      <w:start w:val="1"/>
      <w:numFmt w:val="decimal"/>
      <w:lvlText w:val="%4."/>
      <w:lvlJc w:val="left"/>
      <w:pPr>
        <w:ind w:left="2425" w:hanging="480"/>
      </w:pPr>
    </w:lvl>
    <w:lvl w:ilvl="4">
      <w:start w:val="1"/>
      <w:numFmt w:val="ideographTraditional"/>
      <w:lvlText w:val="%5、"/>
      <w:lvlJc w:val="left"/>
      <w:pPr>
        <w:ind w:left="2905" w:hanging="480"/>
      </w:pPr>
    </w:lvl>
    <w:lvl w:ilvl="5">
      <w:start w:val="1"/>
      <w:numFmt w:val="lowerRoman"/>
      <w:lvlText w:val="%6."/>
      <w:lvlJc w:val="right"/>
      <w:pPr>
        <w:ind w:left="3385" w:hanging="480"/>
      </w:pPr>
    </w:lvl>
    <w:lvl w:ilvl="6">
      <w:start w:val="1"/>
      <w:numFmt w:val="decimal"/>
      <w:lvlText w:val="%7."/>
      <w:lvlJc w:val="left"/>
      <w:pPr>
        <w:ind w:left="3865" w:hanging="480"/>
      </w:pPr>
    </w:lvl>
    <w:lvl w:ilvl="7">
      <w:start w:val="1"/>
      <w:numFmt w:val="ideographTraditional"/>
      <w:lvlText w:val="%8、"/>
      <w:lvlJc w:val="left"/>
      <w:pPr>
        <w:ind w:left="4345" w:hanging="480"/>
      </w:pPr>
    </w:lvl>
    <w:lvl w:ilvl="8">
      <w:start w:val="1"/>
      <w:numFmt w:val="lowerRoman"/>
      <w:lvlText w:val="%9."/>
      <w:lvlJc w:val="right"/>
      <w:pPr>
        <w:ind w:left="4825" w:hanging="480"/>
      </w:pPr>
    </w:lvl>
  </w:abstractNum>
  <w:abstractNum w:abstractNumId="7">
    <w:nsid w:val="447C7913"/>
    <w:multiLevelType w:val="multilevel"/>
    <w:tmpl w:val="6548E728"/>
    <w:lvl w:ilvl="0">
      <w:numFmt w:val="bullet"/>
      <w:lvlText w:val="•"/>
      <w:lvlJc w:val="left"/>
      <w:pPr>
        <w:ind w:left="180" w:hanging="180"/>
      </w:pPr>
    </w:lvl>
    <w:lvl w:ilvl="1">
      <w:numFmt w:val="bullet"/>
      <w:lvlText w:val="•"/>
      <w:lvlJc w:val="left"/>
      <w:pPr>
        <w:ind w:left="180" w:hanging="180"/>
      </w:pPr>
    </w:lvl>
    <w:lvl w:ilvl="2">
      <w:numFmt w:val="bullet"/>
      <w:lvlText w:val="•"/>
      <w:lvlJc w:val="left"/>
      <w:pPr>
        <w:ind w:left="180" w:hanging="180"/>
      </w:pPr>
    </w:lvl>
    <w:lvl w:ilvl="3">
      <w:numFmt w:val="bullet"/>
      <w:lvlText w:val="•"/>
      <w:lvlJc w:val="left"/>
      <w:pPr>
        <w:ind w:left="180" w:hanging="180"/>
      </w:pPr>
    </w:lvl>
    <w:lvl w:ilvl="4">
      <w:numFmt w:val="bullet"/>
      <w:lvlText w:val="•"/>
      <w:lvlJc w:val="left"/>
      <w:pPr>
        <w:ind w:left="180" w:hanging="180"/>
      </w:pPr>
    </w:lvl>
    <w:lvl w:ilvl="5">
      <w:numFmt w:val="bullet"/>
      <w:lvlText w:val="•"/>
      <w:lvlJc w:val="left"/>
      <w:pPr>
        <w:ind w:left="180" w:hanging="180"/>
      </w:pPr>
    </w:lvl>
    <w:lvl w:ilvl="6">
      <w:numFmt w:val="bullet"/>
      <w:lvlText w:val="•"/>
      <w:lvlJc w:val="left"/>
      <w:pPr>
        <w:ind w:left="180" w:hanging="180"/>
      </w:pPr>
    </w:lvl>
    <w:lvl w:ilvl="7">
      <w:numFmt w:val="bullet"/>
      <w:lvlText w:val="•"/>
      <w:lvlJc w:val="left"/>
      <w:pPr>
        <w:ind w:left="180" w:hanging="180"/>
      </w:pPr>
    </w:lvl>
    <w:lvl w:ilvl="8">
      <w:numFmt w:val="bullet"/>
      <w:lvlText w:val="•"/>
      <w:lvlJc w:val="left"/>
      <w:pPr>
        <w:ind w:left="180" w:hanging="180"/>
      </w:pPr>
    </w:lvl>
  </w:abstractNum>
  <w:abstractNum w:abstractNumId="8">
    <w:nsid w:val="56C92919"/>
    <w:multiLevelType w:val="multilevel"/>
    <w:tmpl w:val="B01A807E"/>
    <w:lvl w:ilvl="0">
      <w:numFmt w:val="bullet"/>
      <w:lvlText w:val="•"/>
      <w:lvlJc w:val="left"/>
      <w:pPr>
        <w:ind w:left="180" w:hanging="180"/>
      </w:pPr>
    </w:lvl>
    <w:lvl w:ilvl="1">
      <w:numFmt w:val="bullet"/>
      <w:lvlText w:val="•"/>
      <w:lvlJc w:val="left"/>
      <w:pPr>
        <w:ind w:left="180" w:hanging="180"/>
      </w:pPr>
    </w:lvl>
    <w:lvl w:ilvl="2">
      <w:numFmt w:val="bullet"/>
      <w:lvlText w:val="•"/>
      <w:lvlJc w:val="left"/>
      <w:pPr>
        <w:ind w:left="180" w:hanging="180"/>
      </w:pPr>
    </w:lvl>
    <w:lvl w:ilvl="3">
      <w:numFmt w:val="bullet"/>
      <w:lvlText w:val="•"/>
      <w:lvlJc w:val="left"/>
      <w:pPr>
        <w:ind w:left="180" w:hanging="180"/>
      </w:pPr>
    </w:lvl>
    <w:lvl w:ilvl="4">
      <w:numFmt w:val="bullet"/>
      <w:lvlText w:val="•"/>
      <w:lvlJc w:val="left"/>
      <w:pPr>
        <w:ind w:left="180" w:hanging="180"/>
      </w:pPr>
    </w:lvl>
    <w:lvl w:ilvl="5">
      <w:numFmt w:val="bullet"/>
      <w:lvlText w:val="•"/>
      <w:lvlJc w:val="left"/>
      <w:pPr>
        <w:ind w:left="180" w:hanging="180"/>
      </w:pPr>
    </w:lvl>
    <w:lvl w:ilvl="6">
      <w:numFmt w:val="bullet"/>
      <w:lvlText w:val="•"/>
      <w:lvlJc w:val="left"/>
      <w:pPr>
        <w:ind w:left="180" w:hanging="180"/>
      </w:pPr>
    </w:lvl>
    <w:lvl w:ilvl="7">
      <w:numFmt w:val="bullet"/>
      <w:lvlText w:val="•"/>
      <w:lvlJc w:val="left"/>
      <w:pPr>
        <w:ind w:left="180" w:hanging="180"/>
      </w:pPr>
    </w:lvl>
    <w:lvl w:ilvl="8">
      <w:numFmt w:val="bullet"/>
      <w:lvlText w:val="•"/>
      <w:lvlJc w:val="left"/>
      <w:pPr>
        <w:ind w:left="180" w:hanging="180"/>
      </w:pPr>
    </w:lvl>
  </w:abstractNum>
  <w:abstractNum w:abstractNumId="9">
    <w:nsid w:val="5D706C63"/>
    <w:multiLevelType w:val="multilevel"/>
    <w:tmpl w:val="9DC4FC00"/>
    <w:lvl w:ilvl="0">
      <w:numFmt w:val="bullet"/>
      <w:lvlText w:val="•"/>
      <w:lvlJc w:val="left"/>
      <w:pPr>
        <w:ind w:left="180" w:hanging="180"/>
      </w:pPr>
    </w:lvl>
    <w:lvl w:ilvl="1">
      <w:numFmt w:val="bullet"/>
      <w:lvlText w:val="•"/>
      <w:lvlJc w:val="left"/>
      <w:pPr>
        <w:ind w:left="180" w:hanging="180"/>
      </w:pPr>
    </w:lvl>
    <w:lvl w:ilvl="2">
      <w:numFmt w:val="bullet"/>
      <w:lvlText w:val="•"/>
      <w:lvlJc w:val="left"/>
      <w:pPr>
        <w:ind w:left="180" w:hanging="180"/>
      </w:pPr>
    </w:lvl>
    <w:lvl w:ilvl="3">
      <w:numFmt w:val="bullet"/>
      <w:lvlText w:val="•"/>
      <w:lvlJc w:val="left"/>
      <w:pPr>
        <w:ind w:left="180" w:hanging="180"/>
      </w:pPr>
    </w:lvl>
    <w:lvl w:ilvl="4">
      <w:numFmt w:val="bullet"/>
      <w:lvlText w:val="•"/>
      <w:lvlJc w:val="left"/>
      <w:pPr>
        <w:ind w:left="180" w:hanging="180"/>
      </w:pPr>
    </w:lvl>
    <w:lvl w:ilvl="5">
      <w:numFmt w:val="bullet"/>
      <w:lvlText w:val="•"/>
      <w:lvlJc w:val="left"/>
      <w:pPr>
        <w:ind w:left="180" w:hanging="180"/>
      </w:pPr>
    </w:lvl>
    <w:lvl w:ilvl="6">
      <w:numFmt w:val="bullet"/>
      <w:lvlText w:val="•"/>
      <w:lvlJc w:val="left"/>
      <w:pPr>
        <w:ind w:left="180" w:hanging="180"/>
      </w:pPr>
    </w:lvl>
    <w:lvl w:ilvl="7">
      <w:numFmt w:val="bullet"/>
      <w:lvlText w:val="•"/>
      <w:lvlJc w:val="left"/>
      <w:pPr>
        <w:ind w:left="180" w:hanging="180"/>
      </w:pPr>
    </w:lvl>
    <w:lvl w:ilvl="8">
      <w:numFmt w:val="bullet"/>
      <w:lvlText w:val="•"/>
      <w:lvlJc w:val="left"/>
      <w:pPr>
        <w:ind w:left="180" w:hanging="180"/>
      </w:pPr>
    </w:lvl>
  </w:abstractNum>
  <w:abstractNum w:abstractNumId="10">
    <w:nsid w:val="67921970"/>
    <w:multiLevelType w:val="multilevel"/>
    <w:tmpl w:val="140E9B58"/>
    <w:lvl w:ilvl="0">
      <w:numFmt w:val="bullet"/>
      <w:lvlText w:val="•"/>
      <w:lvlJc w:val="left"/>
      <w:pPr>
        <w:ind w:left="180" w:hanging="180"/>
      </w:pPr>
    </w:lvl>
    <w:lvl w:ilvl="1">
      <w:numFmt w:val="bullet"/>
      <w:lvlText w:val="•"/>
      <w:lvlJc w:val="left"/>
      <w:pPr>
        <w:ind w:left="180" w:hanging="180"/>
      </w:pPr>
    </w:lvl>
    <w:lvl w:ilvl="2">
      <w:numFmt w:val="bullet"/>
      <w:lvlText w:val="•"/>
      <w:lvlJc w:val="left"/>
      <w:pPr>
        <w:ind w:left="180" w:hanging="180"/>
      </w:pPr>
    </w:lvl>
    <w:lvl w:ilvl="3">
      <w:numFmt w:val="bullet"/>
      <w:lvlText w:val="•"/>
      <w:lvlJc w:val="left"/>
      <w:pPr>
        <w:ind w:left="180" w:hanging="180"/>
      </w:pPr>
    </w:lvl>
    <w:lvl w:ilvl="4">
      <w:numFmt w:val="bullet"/>
      <w:lvlText w:val="•"/>
      <w:lvlJc w:val="left"/>
      <w:pPr>
        <w:ind w:left="180" w:hanging="180"/>
      </w:pPr>
    </w:lvl>
    <w:lvl w:ilvl="5">
      <w:numFmt w:val="bullet"/>
      <w:lvlText w:val="•"/>
      <w:lvlJc w:val="left"/>
      <w:pPr>
        <w:ind w:left="180" w:hanging="180"/>
      </w:pPr>
    </w:lvl>
    <w:lvl w:ilvl="6">
      <w:numFmt w:val="bullet"/>
      <w:lvlText w:val="•"/>
      <w:lvlJc w:val="left"/>
      <w:pPr>
        <w:ind w:left="180" w:hanging="180"/>
      </w:pPr>
    </w:lvl>
    <w:lvl w:ilvl="7">
      <w:numFmt w:val="bullet"/>
      <w:lvlText w:val="•"/>
      <w:lvlJc w:val="left"/>
      <w:pPr>
        <w:ind w:left="180" w:hanging="180"/>
      </w:pPr>
    </w:lvl>
    <w:lvl w:ilvl="8">
      <w:numFmt w:val="bullet"/>
      <w:lvlText w:val="•"/>
      <w:lvlJc w:val="left"/>
      <w:pPr>
        <w:ind w:left="180" w:hanging="180"/>
      </w:pPr>
    </w:lvl>
  </w:abstractNum>
  <w:abstractNum w:abstractNumId="11">
    <w:nsid w:val="6EA165E7"/>
    <w:multiLevelType w:val="multilevel"/>
    <w:tmpl w:val="11042E28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">
    <w:nsid w:val="6F9918FB"/>
    <w:multiLevelType w:val="multilevel"/>
    <w:tmpl w:val="14D0F682"/>
    <w:lvl w:ilvl="0">
      <w:numFmt w:val="bullet"/>
      <w:lvlText w:val="•"/>
      <w:lvlJc w:val="left"/>
      <w:pPr>
        <w:ind w:left="180" w:hanging="180"/>
      </w:pPr>
    </w:lvl>
    <w:lvl w:ilvl="1">
      <w:numFmt w:val="bullet"/>
      <w:lvlText w:val="•"/>
      <w:lvlJc w:val="left"/>
      <w:pPr>
        <w:ind w:left="180" w:hanging="180"/>
      </w:pPr>
    </w:lvl>
    <w:lvl w:ilvl="2">
      <w:numFmt w:val="bullet"/>
      <w:lvlText w:val="•"/>
      <w:lvlJc w:val="left"/>
      <w:pPr>
        <w:ind w:left="180" w:hanging="180"/>
      </w:pPr>
    </w:lvl>
    <w:lvl w:ilvl="3">
      <w:numFmt w:val="bullet"/>
      <w:lvlText w:val="•"/>
      <w:lvlJc w:val="left"/>
      <w:pPr>
        <w:ind w:left="180" w:hanging="180"/>
      </w:pPr>
    </w:lvl>
    <w:lvl w:ilvl="4">
      <w:numFmt w:val="bullet"/>
      <w:lvlText w:val="•"/>
      <w:lvlJc w:val="left"/>
      <w:pPr>
        <w:ind w:left="180" w:hanging="180"/>
      </w:pPr>
    </w:lvl>
    <w:lvl w:ilvl="5">
      <w:numFmt w:val="bullet"/>
      <w:lvlText w:val="•"/>
      <w:lvlJc w:val="left"/>
      <w:pPr>
        <w:ind w:left="180" w:hanging="180"/>
      </w:pPr>
    </w:lvl>
    <w:lvl w:ilvl="6">
      <w:numFmt w:val="bullet"/>
      <w:lvlText w:val="•"/>
      <w:lvlJc w:val="left"/>
      <w:pPr>
        <w:ind w:left="180" w:hanging="180"/>
      </w:pPr>
    </w:lvl>
    <w:lvl w:ilvl="7">
      <w:numFmt w:val="bullet"/>
      <w:lvlText w:val="•"/>
      <w:lvlJc w:val="left"/>
      <w:pPr>
        <w:ind w:left="180" w:hanging="180"/>
      </w:pPr>
    </w:lvl>
    <w:lvl w:ilvl="8">
      <w:numFmt w:val="bullet"/>
      <w:lvlText w:val="•"/>
      <w:lvlJc w:val="left"/>
      <w:pPr>
        <w:ind w:left="180" w:hanging="180"/>
      </w:pPr>
    </w:lvl>
  </w:abstractNum>
  <w:abstractNum w:abstractNumId="13">
    <w:nsid w:val="7D1F73F3"/>
    <w:multiLevelType w:val="multilevel"/>
    <w:tmpl w:val="E52C891E"/>
    <w:lvl w:ilvl="0">
      <w:start w:val="1"/>
      <w:numFmt w:val="decimal"/>
      <w:lvlText w:val="%1."/>
      <w:lvlJc w:val="left"/>
      <w:pPr>
        <w:ind w:left="985" w:hanging="480"/>
      </w:pPr>
    </w:lvl>
    <w:lvl w:ilvl="1">
      <w:start w:val="1"/>
      <w:numFmt w:val="ideographTraditional"/>
      <w:lvlText w:val="%2、"/>
      <w:lvlJc w:val="left"/>
      <w:pPr>
        <w:ind w:left="1465" w:hanging="480"/>
      </w:pPr>
    </w:lvl>
    <w:lvl w:ilvl="2">
      <w:start w:val="1"/>
      <w:numFmt w:val="lowerRoman"/>
      <w:lvlText w:val="%3."/>
      <w:lvlJc w:val="right"/>
      <w:pPr>
        <w:ind w:left="1945" w:hanging="480"/>
      </w:pPr>
    </w:lvl>
    <w:lvl w:ilvl="3">
      <w:start w:val="1"/>
      <w:numFmt w:val="decimal"/>
      <w:lvlText w:val="%4."/>
      <w:lvlJc w:val="left"/>
      <w:pPr>
        <w:ind w:left="2425" w:hanging="480"/>
      </w:pPr>
    </w:lvl>
    <w:lvl w:ilvl="4">
      <w:start w:val="1"/>
      <w:numFmt w:val="ideographTraditional"/>
      <w:lvlText w:val="%5、"/>
      <w:lvlJc w:val="left"/>
      <w:pPr>
        <w:ind w:left="2905" w:hanging="480"/>
      </w:pPr>
    </w:lvl>
    <w:lvl w:ilvl="5">
      <w:start w:val="1"/>
      <w:numFmt w:val="lowerRoman"/>
      <w:lvlText w:val="%6."/>
      <w:lvlJc w:val="right"/>
      <w:pPr>
        <w:ind w:left="3385" w:hanging="480"/>
      </w:pPr>
    </w:lvl>
    <w:lvl w:ilvl="6">
      <w:start w:val="1"/>
      <w:numFmt w:val="decimal"/>
      <w:lvlText w:val="%7."/>
      <w:lvlJc w:val="left"/>
      <w:pPr>
        <w:ind w:left="3865" w:hanging="480"/>
      </w:pPr>
    </w:lvl>
    <w:lvl w:ilvl="7">
      <w:start w:val="1"/>
      <w:numFmt w:val="ideographTraditional"/>
      <w:lvlText w:val="%8、"/>
      <w:lvlJc w:val="left"/>
      <w:pPr>
        <w:ind w:left="4345" w:hanging="480"/>
      </w:pPr>
    </w:lvl>
    <w:lvl w:ilvl="8">
      <w:start w:val="1"/>
      <w:numFmt w:val="lowerRoman"/>
      <w:lvlText w:val="%9."/>
      <w:lvlJc w:val="right"/>
      <w:pPr>
        <w:ind w:left="4825" w:hanging="480"/>
      </w:pPr>
    </w:lvl>
  </w:abstractNum>
  <w:abstractNum w:abstractNumId="14">
    <w:nsid w:val="7DFA32A6"/>
    <w:multiLevelType w:val="multilevel"/>
    <w:tmpl w:val="7C682ED4"/>
    <w:lvl w:ilvl="0">
      <w:numFmt w:val="bullet"/>
      <w:lvlText w:val="•"/>
      <w:lvlJc w:val="left"/>
      <w:pPr>
        <w:ind w:left="180" w:hanging="180"/>
      </w:pPr>
    </w:lvl>
    <w:lvl w:ilvl="1">
      <w:numFmt w:val="bullet"/>
      <w:lvlText w:val="•"/>
      <w:lvlJc w:val="left"/>
      <w:pPr>
        <w:ind w:left="180" w:hanging="180"/>
      </w:pPr>
    </w:lvl>
    <w:lvl w:ilvl="2">
      <w:numFmt w:val="bullet"/>
      <w:lvlText w:val="•"/>
      <w:lvlJc w:val="left"/>
      <w:pPr>
        <w:ind w:left="180" w:hanging="180"/>
      </w:pPr>
    </w:lvl>
    <w:lvl w:ilvl="3">
      <w:numFmt w:val="bullet"/>
      <w:lvlText w:val="•"/>
      <w:lvlJc w:val="left"/>
      <w:pPr>
        <w:ind w:left="180" w:hanging="180"/>
      </w:pPr>
    </w:lvl>
    <w:lvl w:ilvl="4">
      <w:numFmt w:val="bullet"/>
      <w:lvlText w:val="•"/>
      <w:lvlJc w:val="left"/>
      <w:pPr>
        <w:ind w:left="180" w:hanging="180"/>
      </w:pPr>
    </w:lvl>
    <w:lvl w:ilvl="5">
      <w:numFmt w:val="bullet"/>
      <w:lvlText w:val="•"/>
      <w:lvlJc w:val="left"/>
      <w:pPr>
        <w:ind w:left="180" w:hanging="180"/>
      </w:pPr>
    </w:lvl>
    <w:lvl w:ilvl="6">
      <w:numFmt w:val="bullet"/>
      <w:lvlText w:val="•"/>
      <w:lvlJc w:val="left"/>
      <w:pPr>
        <w:ind w:left="180" w:hanging="180"/>
      </w:pPr>
    </w:lvl>
    <w:lvl w:ilvl="7">
      <w:numFmt w:val="bullet"/>
      <w:lvlText w:val="•"/>
      <w:lvlJc w:val="left"/>
      <w:pPr>
        <w:ind w:left="180" w:hanging="180"/>
      </w:pPr>
    </w:lvl>
    <w:lvl w:ilvl="8">
      <w:numFmt w:val="bullet"/>
      <w:lvlText w:val="•"/>
      <w:lvlJc w:val="left"/>
      <w:pPr>
        <w:ind w:left="18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3"/>
  </w:num>
  <w:num w:numId="7">
    <w:abstractNumId w:val="10"/>
  </w:num>
  <w:num w:numId="8">
    <w:abstractNumId w:val="14"/>
  </w:num>
  <w:num w:numId="9">
    <w:abstractNumId w:val="12"/>
  </w:num>
  <w:num w:numId="10">
    <w:abstractNumId w:val="5"/>
  </w:num>
  <w:num w:numId="11">
    <w:abstractNumId w:val="4"/>
  </w:num>
  <w:num w:numId="12">
    <w:abstractNumId w:val="9"/>
  </w:num>
  <w:num w:numId="13">
    <w:abstractNumId w:val="1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76B4E"/>
    <w:rsid w:val="00076B4E"/>
    <w:rsid w:val="00740D7E"/>
    <w:rsid w:val="00E8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widowControl w:val="0"/>
      <w:suppressAutoHyphens/>
    </w:pPr>
  </w:style>
  <w:style w:type="paragraph" w:styleId="2">
    <w:name w:val="heading 2"/>
    <w:basedOn w:val="a0"/>
    <w:pPr>
      <w:widowControl/>
      <w:spacing w:before="100" w:after="10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0"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</w:style>
  <w:style w:type="paragraph" w:styleId="a">
    <w:name w:val="List Bullet"/>
    <w:basedOn w:val="a0"/>
    <w:pPr>
      <w:numPr>
        <w:numId w:val="1"/>
      </w:numPr>
    </w:pPr>
  </w:style>
  <w:style w:type="character" w:styleId="a5">
    <w:name w:val="Hyperlink"/>
    <w:basedOn w:val="a1"/>
    <w:rPr>
      <w:color w:val="0000FF"/>
      <w:u w:val="single"/>
    </w:rPr>
  </w:style>
  <w:style w:type="paragraph" w:styleId="a6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rPr>
      <w:sz w:val="20"/>
      <w:szCs w:val="20"/>
    </w:rPr>
  </w:style>
  <w:style w:type="paragraph" w:styleId="a8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rPr>
      <w:sz w:val="20"/>
      <w:szCs w:val="20"/>
    </w:rPr>
  </w:style>
  <w:style w:type="character" w:customStyle="1" w:styleId="st">
    <w:name w:val="st"/>
    <w:basedOn w:val="a1"/>
  </w:style>
  <w:style w:type="character" w:styleId="aa">
    <w:name w:val="Emphasis"/>
    <w:basedOn w:val="a1"/>
    <w:rPr>
      <w:i/>
      <w:iCs/>
    </w:rPr>
  </w:style>
  <w:style w:type="paragraph" w:styleId="ab">
    <w:name w:val="Balloon Text"/>
    <w:basedOn w:val="a0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1"/>
    <w:rPr>
      <w:rFonts w:ascii="Cambria" w:eastAsia="新細明體" w:hAnsi="Cambria" w:cs="Times New Roman"/>
      <w:sz w:val="18"/>
      <w:szCs w:val="18"/>
    </w:rPr>
  </w:style>
  <w:style w:type="character" w:customStyle="1" w:styleId="20">
    <w:name w:val="標題 2 字元"/>
    <w:basedOn w:val="a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1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0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d">
    <w:name w:val="Strong"/>
    <w:basedOn w:val="a1"/>
    <w:rPr>
      <w:b/>
      <w:bCs/>
    </w:rPr>
  </w:style>
  <w:style w:type="character" w:styleId="ae">
    <w:name w:val="Placeholder Text"/>
    <w:basedOn w:val="a1"/>
    <w:rPr>
      <w:color w:val="808080"/>
    </w:rPr>
  </w:style>
  <w:style w:type="character" w:customStyle="1" w:styleId="1">
    <w:name w:val="未解析的提及項目1"/>
    <w:basedOn w:val="a1"/>
    <w:rPr>
      <w:color w:val="605E5C"/>
      <w:shd w:val="clear" w:color="auto" w:fill="E1DFDD"/>
    </w:rPr>
  </w:style>
  <w:style w:type="character" w:styleId="af">
    <w:name w:val="annotation reference"/>
    <w:basedOn w:val="a1"/>
    <w:rPr>
      <w:sz w:val="18"/>
      <w:szCs w:val="18"/>
    </w:rPr>
  </w:style>
  <w:style w:type="paragraph" w:styleId="af0">
    <w:name w:val="annotation text"/>
    <w:basedOn w:val="a0"/>
  </w:style>
  <w:style w:type="character" w:customStyle="1" w:styleId="af1">
    <w:name w:val="註解文字 字元"/>
    <w:basedOn w:val="a1"/>
  </w:style>
  <w:style w:type="paragraph" w:styleId="af2">
    <w:name w:val="annotation subject"/>
    <w:basedOn w:val="af0"/>
    <w:next w:val="af0"/>
    <w:rPr>
      <w:b/>
      <w:bCs/>
    </w:rPr>
  </w:style>
  <w:style w:type="character" w:customStyle="1" w:styleId="af3">
    <w:name w:val="註解主旨 字元"/>
    <w:basedOn w:val="af1"/>
    <w:rPr>
      <w:b/>
      <w:bCs/>
    </w:rPr>
  </w:style>
  <w:style w:type="character" w:customStyle="1" w:styleId="acopre">
    <w:name w:val="acopre"/>
    <w:basedOn w:val="a1"/>
  </w:style>
  <w:style w:type="numbering" w:customStyle="1" w:styleId="LFO1">
    <w:name w:val="LFO1"/>
    <w:basedOn w:val="a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widowControl w:val="0"/>
      <w:suppressAutoHyphens/>
    </w:pPr>
  </w:style>
  <w:style w:type="paragraph" w:styleId="2">
    <w:name w:val="heading 2"/>
    <w:basedOn w:val="a0"/>
    <w:pPr>
      <w:widowControl/>
      <w:spacing w:before="100" w:after="10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0"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</w:style>
  <w:style w:type="paragraph" w:styleId="a">
    <w:name w:val="List Bullet"/>
    <w:basedOn w:val="a0"/>
    <w:pPr>
      <w:numPr>
        <w:numId w:val="1"/>
      </w:numPr>
    </w:pPr>
  </w:style>
  <w:style w:type="character" w:styleId="a5">
    <w:name w:val="Hyperlink"/>
    <w:basedOn w:val="a1"/>
    <w:rPr>
      <w:color w:val="0000FF"/>
      <w:u w:val="single"/>
    </w:rPr>
  </w:style>
  <w:style w:type="paragraph" w:styleId="a6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rPr>
      <w:sz w:val="20"/>
      <w:szCs w:val="20"/>
    </w:rPr>
  </w:style>
  <w:style w:type="paragraph" w:styleId="a8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rPr>
      <w:sz w:val="20"/>
      <w:szCs w:val="20"/>
    </w:rPr>
  </w:style>
  <w:style w:type="character" w:customStyle="1" w:styleId="st">
    <w:name w:val="st"/>
    <w:basedOn w:val="a1"/>
  </w:style>
  <w:style w:type="character" w:styleId="aa">
    <w:name w:val="Emphasis"/>
    <w:basedOn w:val="a1"/>
    <w:rPr>
      <w:i/>
      <w:iCs/>
    </w:rPr>
  </w:style>
  <w:style w:type="paragraph" w:styleId="ab">
    <w:name w:val="Balloon Text"/>
    <w:basedOn w:val="a0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1"/>
    <w:rPr>
      <w:rFonts w:ascii="Cambria" w:eastAsia="新細明體" w:hAnsi="Cambria" w:cs="Times New Roman"/>
      <w:sz w:val="18"/>
      <w:szCs w:val="18"/>
    </w:rPr>
  </w:style>
  <w:style w:type="character" w:customStyle="1" w:styleId="20">
    <w:name w:val="標題 2 字元"/>
    <w:basedOn w:val="a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1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0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d">
    <w:name w:val="Strong"/>
    <w:basedOn w:val="a1"/>
    <w:rPr>
      <w:b/>
      <w:bCs/>
    </w:rPr>
  </w:style>
  <w:style w:type="character" w:styleId="ae">
    <w:name w:val="Placeholder Text"/>
    <w:basedOn w:val="a1"/>
    <w:rPr>
      <w:color w:val="808080"/>
    </w:rPr>
  </w:style>
  <w:style w:type="character" w:customStyle="1" w:styleId="1">
    <w:name w:val="未解析的提及項目1"/>
    <w:basedOn w:val="a1"/>
    <w:rPr>
      <w:color w:val="605E5C"/>
      <w:shd w:val="clear" w:color="auto" w:fill="E1DFDD"/>
    </w:rPr>
  </w:style>
  <w:style w:type="character" w:styleId="af">
    <w:name w:val="annotation reference"/>
    <w:basedOn w:val="a1"/>
    <w:rPr>
      <w:sz w:val="18"/>
      <w:szCs w:val="18"/>
    </w:rPr>
  </w:style>
  <w:style w:type="paragraph" w:styleId="af0">
    <w:name w:val="annotation text"/>
    <w:basedOn w:val="a0"/>
  </w:style>
  <w:style w:type="character" w:customStyle="1" w:styleId="af1">
    <w:name w:val="註解文字 字元"/>
    <w:basedOn w:val="a1"/>
  </w:style>
  <w:style w:type="paragraph" w:styleId="af2">
    <w:name w:val="annotation subject"/>
    <w:basedOn w:val="af0"/>
    <w:next w:val="af0"/>
    <w:rPr>
      <w:b/>
      <w:bCs/>
    </w:rPr>
  </w:style>
  <w:style w:type="character" w:customStyle="1" w:styleId="af3">
    <w:name w:val="註解主旨 字元"/>
    <w:basedOn w:val="af1"/>
    <w:rPr>
      <w:b/>
      <w:bCs/>
    </w:rPr>
  </w:style>
  <w:style w:type="character" w:customStyle="1" w:styleId="acopre">
    <w:name w:val="acopre"/>
    <w:basedOn w:val="a1"/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JTF</dc:creator>
  <cp:lastModifiedBy>user</cp:lastModifiedBy>
  <cp:revision>2</cp:revision>
  <cp:lastPrinted>2021-03-23T04:02:00Z</cp:lastPrinted>
  <dcterms:created xsi:type="dcterms:W3CDTF">2021-03-31T03:55:00Z</dcterms:created>
  <dcterms:modified xsi:type="dcterms:W3CDTF">2021-03-31T03:55:00Z</dcterms:modified>
</cp:coreProperties>
</file>