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6"/>
        <w:gridCol w:w="24"/>
        <w:gridCol w:w="1296"/>
        <w:gridCol w:w="48"/>
        <w:gridCol w:w="1272"/>
        <w:gridCol w:w="468"/>
        <w:gridCol w:w="144"/>
        <w:gridCol w:w="397"/>
        <w:gridCol w:w="1024"/>
        <w:gridCol w:w="703"/>
        <w:gridCol w:w="96"/>
        <w:gridCol w:w="60"/>
        <w:gridCol w:w="1230"/>
        <w:gridCol w:w="726"/>
        <w:gridCol w:w="132"/>
        <w:gridCol w:w="2040"/>
      </w:tblGrid>
      <w:tr w:rsidR="0051590A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90A" w:rsidRDefault="008123E6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38"/>
                <w:szCs w:val="38"/>
              </w:rPr>
              <w:t>彰化縣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="00E412D3">
              <w:rPr>
                <w:rFonts w:ascii="標楷體" w:eastAsia="標楷體" w:hAnsi="標楷體" w:hint="eastAsia"/>
                <w:sz w:val="36"/>
                <w:szCs w:val="36"/>
              </w:rPr>
              <w:t>111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/>
                <w:sz w:val="38"/>
                <w:szCs w:val="38"/>
              </w:rPr>
              <w:t>學年度第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="00E412D3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/>
                <w:sz w:val="38"/>
                <w:szCs w:val="38"/>
              </w:rPr>
              <w:t>學期自強優秀學生獎學金申請書</w:t>
            </w:r>
            <w:r>
              <w:rPr>
                <w:rFonts w:ascii="MS PMincho" w:hAnsi="MS PMincho"/>
                <w:b/>
                <w:sz w:val="16"/>
                <w:szCs w:val="16"/>
                <w:shd w:val="clear" w:color="auto" w:fill="FFF200"/>
              </w:rPr>
              <w:t>111</w:t>
            </w:r>
            <w:r>
              <w:rPr>
                <w:rFonts w:ascii="MS PMincho" w:eastAsia="MS PMincho" w:hAnsi="MS PMincho"/>
                <w:sz w:val="16"/>
                <w:szCs w:val="16"/>
                <w:shd w:val="clear" w:color="auto" w:fill="FFF200"/>
              </w:rPr>
              <w:t>修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9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6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82" w:lineRule="exact"/>
              <w:ind w:left="-108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詳細戶籍地址</w:t>
            </w:r>
          </w:p>
        </w:tc>
        <w:tc>
          <w:tcPr>
            <w:tcW w:w="4987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jc w:val="center"/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身分證</w:t>
            </w:r>
          </w:p>
          <w:p w:rsidR="0051590A" w:rsidRDefault="008123E6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字號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出生</w:t>
            </w:r>
          </w:p>
          <w:p w:rsidR="0051590A" w:rsidRDefault="008123E6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年月日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學生聯絡電話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51590A" w:rsidRDefault="008123E6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與申請人關係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ind w:left="-108" w:right="-108"/>
              <w:jc w:val="center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申請學生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請簽章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肄業學校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00" w:lineRule="exact"/>
              <w:ind w:left="-113" w:right="-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ind w:left="-36" w:right="-108"/>
            </w:pPr>
            <w:r>
              <w:rPr>
                <w:rFonts w:ascii="標楷體" w:eastAsia="標楷體" w:hAnsi="標楷體"/>
                <w:spacing w:val="-32"/>
              </w:rPr>
              <w:t>請依就讀學校屬性填寫</w:t>
            </w:r>
          </w:p>
        </w:tc>
        <w:tc>
          <w:tcPr>
            <w:tcW w:w="6552" w:type="dxa"/>
            <w:gridSpan w:val="10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/>
              </w:rPr>
              <w:t>包括專科一至三年級學生；進修學校學生</w:t>
            </w:r>
            <w:r>
              <w:rPr>
                <w:rFonts w:ascii="標楷體" w:eastAsia="標楷體" w:hAnsi="標楷體"/>
              </w:rPr>
              <w:t>)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院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包括進修部學生；專科四年級以上學生</w:t>
            </w:r>
            <w:r>
              <w:rPr>
                <w:rFonts w:ascii="標楷體" w:eastAsia="標楷體" w:hAnsi="標楷體"/>
              </w:rPr>
              <w:t>)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研究所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00" w:lineRule="exact"/>
              <w:ind w:right="-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90A" w:rsidRDefault="008123E6">
            <w:pPr>
              <w:pStyle w:val="Textbody"/>
              <w:ind w:firstLine="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科</w:t>
            </w:r>
          </w:p>
          <w:p w:rsidR="0051590A" w:rsidRDefault="008123E6">
            <w:pPr>
              <w:pStyle w:val="Textbody"/>
              <w:spacing w:line="0" w:lineRule="atLeast"/>
              <w:ind w:left="1097" w:firstLine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00" w:lineRule="exact"/>
              <w:ind w:left="-170" w:right="-170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>年級</w:t>
            </w:r>
          </w:p>
          <w:p w:rsidR="0051590A" w:rsidRDefault="008123E6">
            <w:pPr>
              <w:pStyle w:val="Textbody"/>
              <w:spacing w:line="200" w:lineRule="exact"/>
              <w:ind w:left="-170" w:right="-170"/>
              <w:rPr>
                <w:rFonts w:ascii="標楷體" w:eastAsia="標楷體" w:hAnsi="標楷體"/>
                <w:spacing w:val="-28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  <w:sz w:val="22"/>
                <w:szCs w:val="22"/>
              </w:rPr>
              <w:t>班別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ind w:left="221" w:hanging="3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  <w:p w:rsidR="0051590A" w:rsidRDefault="008123E6">
            <w:pPr>
              <w:pStyle w:val="Textbody"/>
              <w:spacing w:before="72"/>
              <w:ind w:hanging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班別：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72"/>
            </w:pPr>
            <w:r>
              <w:rPr>
                <w:rFonts w:ascii="標楷體" w:eastAsia="標楷體" w:hAnsi="標楷體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sz w:val="21"/>
                <w:szCs w:val="21"/>
              </w:rPr>
              <w:t>大專院校及研究所申請不包括教育推廣學分班、實習生、在職進修及學分補助費之學生。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00" w:lineRule="exact"/>
              <w:ind w:left="-101" w:right="72"/>
              <w:jc w:val="both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 xml:space="preserve">      </w:t>
            </w:r>
            <w:r>
              <w:rPr>
                <w:rFonts w:ascii="標楷體" w:eastAsia="標楷體" w:hAnsi="標楷體"/>
                <w:spacing w:val="-28"/>
              </w:rPr>
              <w:t>學期成績</w:t>
            </w:r>
            <w:r>
              <w:rPr>
                <w:rFonts w:ascii="標楷體" w:eastAsia="標楷體" w:hAnsi="標楷體"/>
                <w:spacing w:val="-28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依申請類別填列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18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ind w:left="-7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國民小學</w:t>
            </w:r>
          </w:p>
        </w:tc>
        <w:tc>
          <w:tcPr>
            <w:tcW w:w="18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國民中學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高中職</w:t>
            </w:r>
          </w:p>
          <w:p w:rsidR="0051590A" w:rsidRDefault="008123E6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含五專一至三年級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244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大專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院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校</w:t>
            </w:r>
          </w:p>
          <w:p w:rsidR="0051590A" w:rsidRDefault="008123E6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含五專四、五年級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研究所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-72" w:firstLine="185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智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育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（學業成績總平均）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82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5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國文成績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  <w:tc>
          <w:tcPr>
            <w:tcW w:w="428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>德育成績（操行或綜合表現）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82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51590A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-574" w:firstLine="531"/>
              <w:jc w:val="center"/>
            </w:pP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成績計算請算至小數第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1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位，第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2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位四捨五入。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123E6">
            <w:pPr>
              <w:widowControl/>
            </w:pPr>
          </w:p>
        </w:tc>
        <w:tc>
          <w:tcPr>
            <w:tcW w:w="177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80" w:lineRule="exact"/>
              <w:ind w:left="-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綜合表現</w:t>
            </w:r>
          </w:p>
          <w:p w:rsidR="0051590A" w:rsidRDefault="008123E6">
            <w:pPr>
              <w:pStyle w:val="Textbody"/>
              <w:spacing w:line="280" w:lineRule="exact"/>
              <w:ind w:left="-70"/>
              <w:jc w:val="center"/>
            </w:pP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獎懲情形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8340" w:type="dxa"/>
            <w:gridSpan w:val="1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0" w:lineRule="atLeast"/>
              <w:ind w:left="-242" w:firstLine="416"/>
            </w:pPr>
            <w:r>
              <w:rPr>
                <w:rFonts w:ascii="標楷體" w:eastAsia="標楷體" w:hAnsi="標楷體"/>
                <w:spacing w:val="-28"/>
              </w:rPr>
              <w:t>有無小過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以上之紀錄：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有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無；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</w:rPr>
              <w:t>嘉獎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以上次數</w:t>
            </w:r>
            <w:r>
              <w:rPr>
                <w:rFonts w:ascii="標楷體" w:eastAsia="標楷體" w:hAnsi="標楷體"/>
                <w:spacing w:val="-28"/>
              </w:rPr>
              <w:t xml:space="preserve">    </w:t>
            </w:r>
            <w:r>
              <w:rPr>
                <w:rFonts w:ascii="標楷體" w:eastAsia="標楷體" w:hAnsi="標楷體"/>
                <w:spacing w:val="-28"/>
              </w:rPr>
              <w:t>共</w:t>
            </w:r>
            <w:r>
              <w:rPr>
                <w:rFonts w:ascii="標楷體" w:eastAsia="標楷體" w:hAnsi="標楷體"/>
                <w:spacing w:val="-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28"/>
              </w:rPr>
              <w:t>次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cantSplit/>
          <w:trHeight w:val="1623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spacing w:line="200" w:lineRule="exact"/>
              <w:ind w:right="113"/>
              <w:jc w:val="center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>附繳證明文件</w:t>
            </w:r>
          </w:p>
        </w:tc>
        <w:tc>
          <w:tcPr>
            <w:tcW w:w="5928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 w:rsidP="00A52587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學生證影印本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正、反面，且須具本學期註冊章</w:t>
            </w:r>
            <w:r>
              <w:rPr>
                <w:rFonts w:ascii="標楷體" w:eastAsia="標楷體" w:hAnsi="標楷體"/>
              </w:rPr>
              <w:t>)</w:t>
            </w:r>
          </w:p>
          <w:p w:rsidR="0051590A" w:rsidRDefault="008123E6">
            <w:pPr>
              <w:pStyle w:val="Textbody"/>
              <w:spacing w:line="0" w:lineRule="atLeast"/>
              <w:ind w:left="36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國小請檢附在學證明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前一學期學業成績證明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分數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</w:rPr>
              <w:t>符合本要點第二點之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款資格之書面證明文件</w:t>
            </w:r>
          </w:p>
          <w:p w:rsidR="0051590A" w:rsidRDefault="008123E6">
            <w:pPr>
              <w:pStyle w:val="Textbody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戶口名簿影印本或戶籍謄本</w:t>
            </w:r>
          </w:p>
          <w:p w:rsidR="0051590A" w:rsidRDefault="008123E6">
            <w:pPr>
              <w:pStyle w:val="Textbody"/>
              <w:spacing w:after="156"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  <w:r>
              <w:rPr>
                <w:rFonts w:ascii="標楷體" w:eastAsia="標楷體" w:hAnsi="標楷體"/>
                <w:sz w:val="20"/>
                <w:szCs w:val="20"/>
              </w:rPr>
              <w:t>影本資料請加蓋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與正本相符</w:t>
            </w:r>
            <w:r>
              <w:rPr>
                <w:rFonts w:ascii="標楷體" w:eastAsia="標楷體" w:hAnsi="標楷體"/>
                <w:sz w:val="20"/>
                <w:szCs w:val="20"/>
              </w:rPr>
              <w:t>及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承辦人職章</w:t>
            </w: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</w:p>
        </w:tc>
        <w:tc>
          <w:tcPr>
            <w:tcW w:w="20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90A" w:rsidRDefault="008123E6">
            <w:pPr>
              <w:pStyle w:val="Textbody"/>
              <w:spacing w:before="240"/>
            </w:pPr>
            <w:r>
              <w:rPr>
                <w:rFonts w:ascii="標楷體" w:eastAsia="標楷體" w:hAnsi="標楷體"/>
                <w:sz w:val="28"/>
                <w:szCs w:val="28"/>
              </w:rPr>
              <w:t>是否享有公費或政府其他獎學金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90A" w:rsidRDefault="008123E6">
            <w:pPr>
              <w:pStyle w:val="Textbody"/>
              <w:spacing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  <w:p w:rsidR="0051590A" w:rsidRDefault="008123E6">
            <w:pPr>
              <w:pStyle w:val="Textbody"/>
              <w:spacing w:before="170"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t>□</w:t>
            </w:r>
            <w:r>
              <w:t>有</w:t>
            </w:r>
            <w:r>
              <w:t>(</w:t>
            </w:r>
            <w:r>
              <w:t>請詳填</w:t>
            </w:r>
            <w:r>
              <w:t>)</w:t>
            </w:r>
          </w:p>
          <w:p w:rsidR="0051590A" w:rsidRDefault="008123E6">
            <w:pPr>
              <w:pStyle w:val="Textbody"/>
              <w:spacing w:before="468"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u w:val="single"/>
              </w:rPr>
              <w:t xml:space="preserve">              </w:t>
            </w:r>
          </w:p>
        </w:tc>
      </w:tr>
      <w:tr w:rsidR="0051590A">
        <w:tblPrEx>
          <w:tblCellMar>
            <w:top w:w="0" w:type="dxa"/>
            <w:bottom w:w="0" w:type="dxa"/>
          </w:tblCellMar>
        </w:tblPrEx>
        <w:trPr>
          <w:trHeight w:val="3342"/>
        </w:trPr>
        <w:tc>
          <w:tcPr>
            <w:tcW w:w="1054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0A" w:rsidRDefault="008123E6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經本校查證，上開申請人：</w:t>
            </w:r>
          </w:p>
          <w:p w:rsidR="0051590A" w:rsidRDefault="008123E6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申請表所列各項資料屬實</w:t>
            </w:r>
          </w:p>
          <w:p w:rsidR="0051590A" w:rsidRDefault="008123E6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設籍彰化縣滿六個月以上無誤</w:t>
            </w:r>
          </w:p>
          <w:p w:rsidR="0051590A" w:rsidRDefault="008123E6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學生家境狀況符合本獎學金實施要點二所列自強項目</w:t>
            </w:r>
          </w:p>
          <w:p w:rsidR="0051590A" w:rsidRDefault="008123E6">
            <w:pPr>
              <w:pStyle w:val="Textbody"/>
              <w:spacing w:before="168" w:after="240" w:line="250" w:lineRule="exact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</w:rPr>
              <w:t>校方已完成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上網填報</w:t>
            </w:r>
            <w:r>
              <w:rPr>
                <w:rFonts w:ascii="標楷體" w:eastAsia="標楷體" w:hAnsi="標楷體"/>
                <w:b/>
                <w:color w:val="FF0000"/>
              </w:rPr>
              <w:t>，請申請學生就讀學校之承辦單位主管核章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shd w:val="clear" w:color="auto" w:fill="FFF200"/>
              </w:rPr>
              <w:t>證明已確認</w:t>
            </w:r>
            <w:r>
              <w:rPr>
                <w:rFonts w:ascii="標楷體" w:eastAsia="標楷體" w:hAnsi="標楷體"/>
                <w:b/>
                <w:color w:val="FF0000"/>
              </w:rPr>
              <w:t>。</w:t>
            </w:r>
          </w:p>
          <w:p w:rsidR="0051590A" w:rsidRDefault="008123E6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校長：</w:t>
            </w:r>
          </w:p>
          <w:p w:rsidR="0051590A" w:rsidRDefault="008123E6">
            <w:pPr>
              <w:pStyle w:val="Textbody"/>
              <w:spacing w:before="120" w:line="0" w:lineRule="atLeast"/>
            </w:pPr>
            <w:r>
              <w:rPr>
                <w:rFonts w:ascii="標楷體" w:eastAsia="標楷體" w:hAnsi="標楷體"/>
                <w:sz w:val="22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2"/>
                <w:szCs w:val="28"/>
              </w:rPr>
              <w:t>承辦人聯絡電話：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8"/>
              </w:rPr>
              <w:t>分機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)</w:t>
            </w:r>
          </w:p>
        </w:tc>
      </w:tr>
    </w:tbl>
    <w:p w:rsidR="0051590A" w:rsidRDefault="008123E6">
      <w:pPr>
        <w:pStyle w:val="Textbody"/>
        <w:spacing w:after="120"/>
        <w:ind w:left="90" w:hanging="63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E412D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E412D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E412D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51590A" w:rsidSect="00E412D3">
      <w:pgSz w:w="11906" w:h="16838"/>
      <w:pgMar w:top="227" w:right="737" w:bottom="22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E6" w:rsidRDefault="008123E6">
      <w:r>
        <w:separator/>
      </w:r>
    </w:p>
  </w:endnote>
  <w:endnote w:type="continuationSeparator" w:id="0">
    <w:p w:rsidR="008123E6" w:rsidRDefault="0081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E6" w:rsidRDefault="008123E6">
      <w:r>
        <w:rPr>
          <w:color w:val="000000"/>
        </w:rPr>
        <w:separator/>
      </w:r>
    </w:p>
  </w:footnote>
  <w:footnote w:type="continuationSeparator" w:id="0">
    <w:p w:rsidR="008123E6" w:rsidRDefault="0081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58A"/>
    <w:multiLevelType w:val="multilevel"/>
    <w:tmpl w:val="A63A970A"/>
    <w:lvl w:ilvl="0">
      <w:numFmt w:val="bullet"/>
      <w:lvlText w:val="□"/>
      <w:lvlJc w:val="left"/>
      <w:rPr>
        <w:rFonts w:ascii="新細明體" w:eastAsia="新細明體" w:hAnsi="新細明體" w:cs="Times New Roman"/>
        <w:sz w:val="32"/>
        <w:szCs w:val="32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1">
    <w:nsid w:val="7B3D191B"/>
    <w:multiLevelType w:val="multilevel"/>
    <w:tmpl w:val="C1C888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1590A"/>
    <w:rsid w:val="0051590A"/>
    <w:rsid w:val="008123E6"/>
    <w:rsid w:val="00856B66"/>
    <w:rsid w:val="00A52587"/>
    <w:rsid w:val="00E412D3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styleId="a3">
    <w:name w:val="Body Text"/>
    <w:basedOn w:val="Textbody"/>
    <w:pPr>
      <w:spacing w:line="0" w:lineRule="atLeast"/>
    </w:pPr>
    <w:rPr>
      <w:rFonts w:ascii="標楷體" w:eastAsia="標楷體" w:hAnsi="標楷體" w:cs="標楷體"/>
      <w:sz w:val="20"/>
    </w:r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styleId="a3">
    <w:name w:val="Body Text"/>
    <w:basedOn w:val="Textbody"/>
    <w:pPr>
      <w:spacing w:line="0" w:lineRule="atLeast"/>
    </w:pPr>
    <w:rPr>
      <w:rFonts w:ascii="標楷體" w:eastAsia="標楷體" w:hAnsi="標楷體" w:cs="標楷體"/>
      <w:sz w:val="20"/>
    </w:r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彰化縣自強優秀學生獎學金申請書</dc:title>
  <dc:creator>chcg</dc:creator>
  <cp:lastModifiedBy>user</cp:lastModifiedBy>
  <cp:revision>3</cp:revision>
  <cp:lastPrinted>2020-02-19T17:05:00Z</cp:lastPrinted>
  <dcterms:created xsi:type="dcterms:W3CDTF">2023-03-03T00:46:00Z</dcterms:created>
  <dcterms:modified xsi:type="dcterms:W3CDTF">2023-03-03T00:46:00Z</dcterms:modified>
</cp:coreProperties>
</file>